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"/>
          <w:szCs w:val="2"/>
        </w:rPr>
      </w:pPr>
      <w:r>
        <w:rPr/>
        <w:pict>
          <v:group style="position:absolute;margin-left:-.5pt;margin-top:-.49999pt;width:614.288pt;height:859.8979pt;mso-position-horizontal-relative:page;mso-position-vertical-relative:page;z-index:-408" coordorigin="-10,-10" coordsize="12286,17198">
            <v:group style="position:absolute;left:4870;top:3199;width:7376;height:12675" coordorigin="4870,3199" coordsize="7376,12675">
              <v:shape style="position:absolute;left:4870;top:3199;width:7376;height:12675" coordorigin="4870,3199" coordsize="7376,12675" path="m4870,15874l12246,15874,12246,3199,4870,3199,4870,15874xe" filled="f" stroked="t" strokeweight="3.0pt" strokecolor="#414042">
                <v:path arrowok="t"/>
              </v:shape>
            </v:group>
            <v:group style="position:absolute;left:7526;top:13780;width:2965;height:133" coordorigin="7526,13780" coordsize="2965,133">
              <v:shape style="position:absolute;left:7526;top:13780;width:2965;height:133" coordorigin="7526,13780" coordsize="2965,133" path="m10426,13780l7583,13780,7528,13836,7526,13863,7534,13883,7549,13899,7568,13909,7590,13913,10426,13913,10481,13879,10490,13830,10482,13810,10467,13794,10448,13784,10426,13780xe" filled="t" fillcolor="#414042" stroked="f">
                <v:path arrowok="t"/>
                <v:fill type="solid"/>
              </v:shape>
            </v:group>
            <v:group style="position:absolute;left:7524;top:13780;width:2004;height:133" coordorigin="7524,13780" coordsize="2004,133">
              <v:shape style="position:absolute;left:7524;top:13780;width:2004;height:133" coordorigin="7524,13780" coordsize="2004,133" path="m9473,13780l7559,13783,7541,13795,7528,13813,7524,13835,7527,13878,7539,13896,7556,13909,7578,13913,9473,13913,9492,13910,9510,13898,9523,13880,9527,13858,9524,13815,9512,13797,9495,13784,9473,13780xe" filled="t" fillcolor="#00AEEF" stroked="f">
                <v:path arrowok="t"/>
                <v:fill type="solid"/>
              </v:shape>
            </v:group>
            <v:group style="position:absolute;left:7526;top:14238;width:2965;height:133" coordorigin="7526,14238" coordsize="2965,133">
              <v:shape style="position:absolute;left:7526;top:14238;width:2965;height:133" coordorigin="7526,14238" coordsize="2965,133" path="m10426,14238l7583,14239,7528,14294,7526,14321,7534,14341,7549,14357,7568,14368,7590,14372,10426,14372,10481,14338,10490,14289,10482,14269,10467,14253,10448,14242,10426,14238xe" filled="t" fillcolor="#414042" stroked="f">
                <v:path arrowok="t"/>
                <v:fill type="solid"/>
              </v:shape>
            </v:group>
            <v:group style="position:absolute;left:7524;top:14238;width:2282;height:133" coordorigin="7524,14238" coordsize="2282,133">
              <v:shape style="position:absolute;left:7524;top:14238;width:2282;height:133" coordorigin="7524,14238" coordsize="2282,133" path="m9747,14238l7579,14238,7528,14275,7524,14297,7524,14316,7529,14338,7542,14356,7560,14367,7582,14372,9747,14372,9801,14335,9806,14313,9805,14294,9800,14272,9787,14254,9769,14243,9747,14238xe" filled="t" fillcolor="#00AEEF" stroked="f">
                <v:path arrowok="t"/>
                <v:fill type="solid"/>
              </v:shape>
            </v:group>
            <v:group style="position:absolute;left:7526;top:14697;width:2965;height:133" coordorigin="7526,14697" coordsize="2965,133">
              <v:shape style="position:absolute;left:7526;top:14697;width:2965;height:133" coordorigin="7526,14697" coordsize="2965,133" path="m10426,14697l7583,14697,7528,14753,7526,14780,7534,14800,7549,14816,7568,14826,7590,14830,10426,14830,10481,14796,10490,14747,10482,14727,10467,14711,10448,14701,10426,14697xe" filled="t" fillcolor="#414042" stroked="f">
                <v:path arrowok="t"/>
                <v:fill type="solid"/>
              </v:shape>
            </v:group>
            <v:group style="position:absolute;left:7524;top:14697;width:2617;height:133" coordorigin="7524,14697" coordsize="2617,133">
              <v:shape style="position:absolute;left:7524;top:14697;width:2617;height:133" coordorigin="7524,14697" coordsize="2617,133" path="m10078,14697l7576,14698,7528,14737,7524,14759,7524,14777,7532,14798,7545,14815,7564,14826,7586,14830,10078,14830,10136,14790,10140,14768,10140,14750,10132,14729,10119,14712,10100,14701,10078,14697xe" filled="t" fillcolor="#00AEEF" stroked="f">
                <v:path arrowok="t"/>
                <v:fill type="solid"/>
              </v:shape>
            </v:group>
            <v:group style="position:absolute;left:7526;top:15155;width:2965;height:133" coordorigin="7526,15155" coordsize="2965,133">
              <v:shape style="position:absolute;left:7526;top:15155;width:2965;height:133" coordorigin="7526,15155" coordsize="2965,133" path="m10426,15155l7583,15156,7528,15211,7526,15238,7534,15258,7549,15274,7568,15285,7590,15289,10426,15289,10481,15255,10490,15206,10482,15186,10467,15170,10448,15159,10426,15155xe" filled="t" fillcolor="#414042" stroked="f">
                <v:path arrowok="t"/>
                <v:fill type="solid"/>
              </v:shape>
            </v:group>
            <v:group style="position:absolute;left:7524;top:15155;width:2675;height:133" coordorigin="7524,15155" coordsize="2675,133">
              <v:shape style="position:absolute;left:7524;top:15155;width:2675;height:133" coordorigin="7524,15155" coordsize="2675,133" path="m10136,15155l7576,15156,7528,15196,7524,15219,7525,15236,7532,15257,7546,15274,7565,15285,7587,15289,10136,15289,10195,15248,10199,15225,10198,15208,10191,15187,10177,15170,10158,15159,10136,15155xe" filled="t" fillcolor="#00AEEF" stroked="f">
                <v:path arrowok="t"/>
                <v:fill type="solid"/>
              </v:shape>
            </v:group>
            <v:group style="position:absolute;left:5674;top:13823;width:51;height:51" coordorigin="5674,13823" coordsize="51,51">
              <v:shape style="position:absolute;left:5674;top:13823;width:51;height:51" coordorigin="5674,13823" coordsize="51,51" path="m5713,13823l5685,13823,5674,13834,5674,13862,5685,13874,5713,13874,5724,13862,5724,13834,5713,13823xe" filled="t" fillcolor="#414042" stroked="f">
                <v:path arrowok="t"/>
                <v:fill type="solid"/>
              </v:shape>
            </v:group>
            <v:group style="position:absolute;left:5674;top:14283;width:51;height:51" coordorigin="5674,14283" coordsize="51,51">
              <v:shape style="position:absolute;left:5674;top:14283;width:51;height:51" coordorigin="5674,14283" coordsize="51,51" path="m5713,14283l5685,14283,5674,14294,5674,14322,5685,14333,5713,14333,5724,14322,5724,14294,5713,14283xe" filled="t" fillcolor="#414042" stroked="f">
                <v:path arrowok="t"/>
                <v:fill type="solid"/>
              </v:shape>
            </v:group>
            <v:group style="position:absolute;left:5674;top:14742;width:51;height:51" coordorigin="5674,14742" coordsize="51,51">
              <v:shape style="position:absolute;left:5674;top:14742;width:51;height:51" coordorigin="5674,14742" coordsize="51,51" path="m5713,14742l5685,14742,5674,14754,5674,14782,5685,14793,5713,14793,5724,14782,5724,14754,5713,14742xe" filled="t" fillcolor="#414042" stroked="f">
                <v:path arrowok="t"/>
                <v:fill type="solid"/>
              </v:shape>
            </v:group>
            <v:group style="position:absolute;left:5676;top:15202;width:51;height:51" coordorigin="5676,15202" coordsize="51,51">
              <v:shape style="position:absolute;left:5676;top:15202;width:51;height:51" coordorigin="5676,15202" coordsize="51,51" path="m5715,15202l5687,15202,5676,15213,5676,15241,5687,15253,5715,15253,5726,15241,5726,15213,5715,15202xe" filled="t" fillcolor="#414042" stroked="f">
                <v:path arrowok="t"/>
                <v:fill type="solid"/>
              </v:shape>
            </v:group>
            <v:group style="position:absolute;left:11469;top:9891;width:695;height:2233" coordorigin="11469,9891" coordsize="695,2233">
              <v:shape style="position:absolute;left:11469;top:9891;width:695;height:2233" coordorigin="11469,9891" coordsize="695,2233" path="m12142,9891l12114,9892,12095,9901,12085,9915,12089,9941,12100,9958,12118,9966,12142,9961,12157,9947,12164,9928,12164,9926,12158,9905,12142,9891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0199l12114,10200,12095,10209,12085,10223,12089,10249,12100,10266,12118,10274,12142,10269,12157,10256,12164,10236,12164,10235,12158,10213,12142,10199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0507l12114,10508,12095,10517,12085,10531,12089,10557,12100,10575,12118,10582,12142,10578,12157,10564,12164,10544,12164,10543,12158,10522,12142,10507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0815l12114,10816,12095,10825,12085,10840,12089,10866,12100,10883,12118,10891,12142,10886,12157,10872,12164,10853,12164,10851,12158,10830,12142,10815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1124l12114,11125,12095,11134,12085,11148,12089,11174,12100,11191,12118,11199,12142,11194,12157,11180,12164,11161,12164,11159,12158,11138,12142,11124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1432l12114,11433,12095,11442,12085,11456,12089,11482,12100,11499,12117,11507,12142,11502,12157,11489,12164,11469,12164,11468,12158,11446,12142,11432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1740l12114,11741,12095,11750,12085,11764,12089,11790,12100,11808,12117,11815,12142,11810,12157,11797,12164,11777,12164,11776,12158,11755,12142,11740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2048l12114,12049,12095,12058,12085,12073,12089,12099,12100,12116,12117,12124,12142,12119,12157,12105,12164,12086,12164,12084,12158,12063,12142,12048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4,9891l11805,9892,11787,9901,11777,9915,11780,9941,11792,9958,11809,9966,11833,9961,11849,9947,11855,9928,11855,9926,11849,9905,11834,9891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4,10199l11805,10200,11787,10209,11777,10223,11780,10249,11792,10266,11809,10274,11833,10269,11849,10256,11855,10236,11855,10235,11849,10213,11834,10199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4,10507l11805,10508,11787,10517,11777,10531,11780,10557,11792,10575,11809,10582,11833,10578,11849,10564,11855,10544,11855,10543,11849,10522,11834,10507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4,10815l11805,10816,11787,10825,11777,10840,11780,10866,11792,10883,11809,10891,11833,10886,11849,10872,11855,10853,11855,10851,11849,10830,11834,10815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4,11124l11805,11125,11787,11134,11777,11148,11780,11174,11792,11191,11809,11199,11833,11194,11849,11180,11855,11161,11855,11159,11849,11138,11834,11124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4,11432l11805,11433,11787,11442,11777,11456,11780,11482,11792,11499,11809,11507,11833,11502,11849,11489,11855,11469,11855,11468,11849,11446,11834,11432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4,11740l11805,11741,11787,11750,11777,11764,11780,11790,11792,11808,11809,11815,11833,11810,11849,11797,11855,11777,11855,11776,11849,11755,11834,11740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4,12048l11805,12049,11787,12058,11777,12073,11780,12099,11792,12116,11809,12124,11833,12119,11849,12105,11855,12086,11855,12084,11849,12063,11834,12048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9891l11497,9892,11479,9901,11469,9915,11472,9941,11484,9958,11501,9966,11525,9961,11541,9947,11547,9928,11547,9926,11541,9905,11525,9891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0199l11497,10200,11479,10209,11469,10223,11472,10249,11484,10266,11501,10274,11525,10269,11541,10256,11547,10236,11547,10235,11541,10213,11525,10199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0507l11497,10508,11479,10517,11469,10531,11472,10557,11484,10575,11501,10582,11525,10577,11541,10564,11547,10544,11547,10543,11541,10522,11525,10507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0815l11497,10816,11479,10825,11469,10840,11472,10866,11484,10883,11501,10891,11525,10886,11541,10872,11547,10853,11547,10851,11541,10830,11525,10815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1124l11497,11125,11479,11134,11469,11148,11472,11174,11484,11191,11501,11199,11525,11194,11541,11180,11547,11161,11547,11159,11541,11138,11525,11124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1432l11497,11433,11479,11442,11469,11456,11472,11482,11484,11499,11501,11507,11525,11502,11541,11489,11547,11469,11547,11468,11541,11446,11525,11432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1740l11497,11741,11479,11750,11469,11764,11472,11790,11484,11808,11501,11815,11525,11810,11541,11797,11547,11777,11547,11776,11541,11755,11525,11740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2048l11497,12049,11479,12058,11469,12073,11472,12099,11484,12116,11501,12124,11525,12119,11541,12105,11547,12086,11547,12084,11541,12063,11525,12048xe" filled="t" fillcolor="#00AEEF" stroked="f">
                <v:path arrowok="t"/>
                <v:fill type="solid"/>
              </v:shape>
            </v:group>
            <v:group style="position:absolute;left:11453;top:2096;width:793;height:2020" coordorigin="11453,2096" coordsize="793,2020">
              <v:shape style="position:absolute;left:11453;top:2096;width:793;height:2020" coordorigin="11453,2096" coordsize="793,2020" path="m12246,4116l11453,4116,11453,2096,12246,2096,12246,4116xe" filled="t" fillcolor="#414042" stroked="f">
                <v:path arrowok="t"/>
                <v:fill type="solid"/>
              </v:shape>
            </v:group>
            <v:group style="position:absolute;left:4474;top:15155;width:793;height:2020" coordorigin="4474,15155" coordsize="793,2020">
              <v:shape style="position:absolute;left:4474;top:15155;width:793;height:2020" coordorigin="4474,15155" coordsize="793,2020" path="m5267,17175l4474,17175,4474,15155,5267,15155,5267,17175xe" filled="t" fillcolor="#414042" stroked="f">
                <v:path arrowok="t"/>
                <v:fill type="solid"/>
              </v:shape>
            </v:group>
            <v:group style="position:absolute;left:5699;top:12512;width:5268;height:2" coordorigin="5699,12512" coordsize="5268,2">
              <v:shape style="position:absolute;left:5699;top:12512;width:5268;height:2" coordorigin="5699,12512" coordsize="5268,0" path="m5699,12512l10966,12512e" filled="f" stroked="t" strokeweight="1pt" strokecolor="#00AEEF">
                <v:path arrowok="t"/>
              </v:shape>
            </v:group>
            <v:group style="position:absolute;left:5699;top:6356;width:5268;height:2" coordorigin="5699,6356" coordsize="5268,2">
              <v:shape style="position:absolute;left:5699;top:6356;width:5268;height:2" coordorigin="5699,6356" coordsize="5268,0" path="m5699,6356l10966,6356e" filled="f" stroked="t" strokeweight="1pt" strokecolor="#00AEEF">
                <v:path arrowok="t"/>
              </v:shape>
            </v:group>
            <v:group style="position:absolute;left:4338;top:16470;width:271;height:271" coordorigin="4338,16470" coordsize="271,271">
              <v:shape style="position:absolute;left:4338;top:16470;width:271;height:271" coordorigin="4338,16470" coordsize="271,271" path="m4402,16470l4338,16534,4410,16606,4338,16678,4402,16741,4474,16669,4601,16669,4537,16606,4601,16542,4474,16542,4402,16470xe" filled="t" fillcolor="#00AEEF" stroked="f">
                <v:path arrowok="t"/>
                <v:fill type="solid"/>
              </v:shape>
              <v:shape style="position:absolute;left:4338;top:16470;width:271;height:271" coordorigin="4338,16470" coordsize="271,271" path="m4601,16669l4474,16669,4545,16741,4609,16678,4601,16669xe" filled="t" fillcolor="#00AEEF" stroked="f">
                <v:path arrowok="t"/>
                <v:fill type="solid"/>
              </v:shape>
              <v:shape style="position:absolute;left:4338;top:16470;width:271;height:271" coordorigin="4338,16470" coordsize="271,271" path="m4545,16470l4474,16542,4601,16542,4609,16534,4545,16470xe" filled="t" fillcolor="#00AEEF" stroked="f">
                <v:path arrowok="t"/>
                <v:fill type="solid"/>
              </v:shape>
            </v:group>
            <v:group style="position:absolute;left:10539;top:2292;width:271;height:271" coordorigin="10539,2292" coordsize="271,271">
              <v:shape style="position:absolute;left:10539;top:2292;width:271;height:271" coordorigin="10539,2292" coordsize="271,271" path="m10603,2292l10539,2356,10611,2428,10539,2499,10603,2563,10675,2491,10802,2491,10738,2428,10802,2364,10675,2364,10603,2292xe" filled="t" fillcolor="#414042" stroked="f">
                <v:path arrowok="t"/>
                <v:fill type="solid"/>
              </v:shape>
              <v:shape style="position:absolute;left:10539;top:2292;width:271;height:271" coordorigin="10539,2292" coordsize="271,271" path="m10802,2491l10675,2491,10747,2563,10810,2499,10802,2491xe" filled="t" fillcolor="#414042" stroked="f">
                <v:path arrowok="t"/>
                <v:fill type="solid"/>
              </v:shape>
              <v:shape style="position:absolute;left:10539;top:2292;width:271;height:271" coordorigin="10539,2292" coordsize="271,271" path="m10747,2292l10675,2364,10802,2364,10810,2356,10747,2292xe" filled="t" fillcolor="#414042" stroked="f">
                <v:path arrowok="t"/>
                <v:fill type="solid"/>
              </v:shape>
            </v:group>
            <v:group style="position:absolute;left:11547;top:15386;width:293;height:293" coordorigin="11547,15386" coordsize="293,293">
              <v:shape style="position:absolute;left:11547;top:15386;width:293;height:293" coordorigin="11547,15386" coordsize="293,293" path="m11616,15386l11547,15455,11625,15533,11547,15610,11616,15679,11694,15602,11831,15602,11762,15533,11831,15464,11694,15464,11616,15386xe" filled="t" fillcolor="#00AEEF" stroked="f">
                <v:path arrowok="t"/>
                <v:fill type="solid"/>
              </v:shape>
              <v:shape style="position:absolute;left:11547;top:15386;width:293;height:293" coordorigin="11547,15386" coordsize="293,293" path="m11831,15602l11694,15602,11771,15679,11840,15610,11831,15602xe" filled="t" fillcolor="#00AEEF" stroked="f">
                <v:path arrowok="t"/>
                <v:fill type="solid"/>
              </v:shape>
              <v:shape style="position:absolute;left:11547;top:15386;width:293;height:293" coordorigin="11547,15386" coordsize="293,293" path="m11771,15386l11694,15464,11831,15464,11840,15455,11771,15386xe" filled="t" fillcolor="#00AEEF" stroked="f">
                <v:path arrowok="t"/>
                <v:fill type="solid"/>
              </v:shape>
            </v:group>
            <v:group style="position:absolute;left:0;top:0;width:2754;height:6599" coordorigin="0,0" coordsize="2754,6599">
              <v:shape style="position:absolute;left:0;top:0;width:2754;height:6599" coordorigin="0,0" coordsize="2754,6599" path="m2754,6599l0,6599,0,0,2754,0,2754,6599xe" filled="t" fillcolor="#414042" stroked="f">
                <v:path arrowok="t"/>
                <v:fill type="solid"/>
              </v:shape>
            </v:group>
            <v:group style="position:absolute;left:1304;top:1304;width:2899;height:4010" coordorigin="1304,1304" coordsize="2899,4010">
              <v:shape style="position:absolute;left:1304;top:1304;width:2899;height:4010" coordorigin="1304,1304" coordsize="2899,4010" path="m4203,5314l1304,5314,1304,1304,4203,1304,4203,5314xe" filled="t" fillcolor="#C7C8C9" stroked="f">
                <v:path arrowok="t"/>
                <v:fill type="solid"/>
              </v:shape>
            </v:group>
            <v:group style="position:absolute;left:798;top:3882;width:1311;height:2236" coordorigin="798,3882" coordsize="1311,2236">
              <v:shape style="position:absolute;left:798;top:3882;width:1311;height:2236" coordorigin="798,3882" coordsize="1311,2236" path="m2058,3882l2043,3892,2035,3910,2033,3938,2048,3954,2069,3960,2071,3960,2090,3954,2104,3938,2109,3914,2101,3897,2084,3885,2058,3882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4193l2059,4194,2041,4203,2031,4217,2034,4243,2046,4260,2063,4268,2087,4263,2103,4249,2109,4230,2109,4228,2103,4207,2087,4193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4501l2059,4502,2041,4511,2031,4525,2034,4551,2046,4568,2063,4576,2087,4571,2103,4558,2109,4538,2109,4537,2103,4515,2087,4501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4809l2059,4810,2041,4819,2031,4833,2034,4859,2046,4877,2063,4884,2087,4880,2103,4866,2109,4846,2109,4845,2103,4824,2087,4809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5117l2059,5118,2041,5127,2031,5142,2034,5168,2046,5185,2063,5193,2087,5188,2103,5174,2109,5155,2109,5153,2103,5132,2087,5117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5426l2059,5427,2041,5436,2031,5450,2034,5476,2046,5493,2063,5501,2087,5496,2103,5482,2109,5463,2109,5461,2103,5440,2087,5426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5734l2059,5735,2041,5744,2031,5758,2034,5784,2046,5801,2063,5809,2087,5804,2103,5791,2109,5771,2109,5770,2103,5748,2087,573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6042l2059,6043,2041,6052,2031,6066,2034,6092,2046,6110,2063,6117,2087,6112,2103,6099,2109,6079,2109,6078,2103,6057,2087,6042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3884l1751,3885,1732,3894,1723,3909,1726,3935,1738,3952,1755,3960,1779,3955,1795,3941,1801,3922,1801,3920,1795,3899,1779,388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4193l1751,4194,1732,4203,1723,4217,1726,4243,1738,4260,1755,4268,1779,4263,1795,4249,1801,4230,1801,4228,1795,4207,1779,4193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4501l1751,4502,1732,4511,1723,4525,1726,4551,1738,4568,1755,4576,1779,4571,1795,4558,1801,4538,1801,4537,1795,4515,1779,4501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4809l1751,4810,1732,4819,1723,4833,1726,4859,1738,4877,1755,4884,1779,4880,1795,4866,1801,4846,1801,4845,1795,4824,1779,4809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5117l1751,5118,1732,5127,1723,5142,1726,5168,1738,5185,1755,5193,1779,5188,1795,5174,1801,5155,1801,5153,1795,5132,1779,5117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5426l1751,5427,1732,5436,1723,5450,1726,5476,1738,5493,1755,5501,1779,5496,1795,5482,1801,5463,1801,5461,1795,5440,1779,5426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5734l1751,5735,1732,5744,1723,5758,1726,5784,1738,5801,1755,5809,1779,5804,1795,5791,1801,5771,1801,5770,1795,5748,1779,573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6042l1751,6043,1732,6052,1723,6066,1726,6092,1738,6110,1755,6117,1779,6112,1795,6099,1801,6079,1801,6078,1795,6057,1779,6042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3884l1443,3885,1424,3894,1414,3909,1418,3935,1429,3952,1447,3960,1471,3955,1487,3941,1493,3922,1493,3920,1487,3899,1471,388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4193l1443,4194,1424,4203,1414,4217,1418,4243,1429,4260,1447,4268,1471,4263,1487,4249,1493,4230,1493,4228,1487,4207,1471,4193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4501l1443,4502,1424,4511,1414,4525,1418,4551,1429,4568,1447,4576,1471,4571,1487,4558,1493,4538,1493,4537,1487,4515,1471,4501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4809l1443,4810,1424,4819,1414,4833,1418,4859,1429,4877,1447,4884,1471,4880,1487,4866,1493,4846,1493,4845,1487,4824,1471,4809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5117l1443,5118,1424,5127,1414,5142,1418,5168,1429,5185,1447,5193,1471,5188,1487,5174,1493,5155,1493,5153,1487,5132,1471,5117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5426l1443,5427,1424,5436,1414,5450,1418,5476,1429,5493,1447,5501,1471,5496,1487,5482,1493,5463,1493,5461,1487,5440,1471,5426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5734l1443,5735,1424,5744,1414,5758,1418,5784,1429,5801,1447,5809,1471,5804,1487,5791,1493,5771,1493,5770,1487,5748,1471,573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6042l1443,6043,1424,6052,1414,6066,1418,6092,1429,6110,1447,6117,1471,6112,1487,6099,1493,6079,1493,6078,1487,6057,1471,6042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3884l1135,3885,1116,3894,1106,3909,1110,3935,1121,3952,1138,3960,1162,3955,1178,3941,1185,3922,1185,3920,1178,3899,1163,388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4193l1135,4194,1116,4203,1106,4217,1110,4243,1121,4260,1138,4268,1162,4263,1178,4249,1185,4230,1185,4228,1178,4207,1163,4193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4501l1135,4502,1116,4511,1106,4525,1110,4551,1121,4568,1138,4576,1162,4571,1178,4558,1185,4538,1185,4537,1178,4515,1163,4501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4809l1135,4810,1116,4819,1106,4833,1110,4859,1121,4877,1138,4884,1162,4880,1178,4866,1185,4846,1185,4845,1178,4824,1163,4809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5117l1135,5118,1116,5127,1106,5142,1110,5168,1121,5185,1138,5193,1162,5188,1178,5174,1185,5155,1185,5153,1178,5132,1163,5117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5426l1135,5427,1116,5436,1106,5450,1110,5476,1121,5493,1138,5501,1162,5496,1178,5482,1185,5463,1185,5461,1178,5440,1163,5426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5734l1135,5735,1116,5744,1106,5758,1110,5784,1121,5801,1138,5809,1162,5804,1178,5791,1185,5771,1185,5770,1178,5748,1163,573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6042l1135,6043,1116,6052,1106,6066,1110,6092,1121,6110,1138,6117,1162,6112,1178,6099,1185,6079,1185,6078,1178,6057,1163,6042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3884l826,3885,808,3894,798,3909,801,3935,813,3952,830,3960,854,3955,870,3941,876,3922,876,3920,870,3899,854,388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4193l826,4194,808,4203,798,4217,801,4243,813,4260,830,4268,854,4263,870,4249,876,4230,876,4228,870,4207,854,4193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4501l826,4502,808,4511,798,4525,801,4551,813,4568,830,4576,854,4571,870,4558,876,4538,876,4537,870,4515,854,4501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4809l826,4810,808,4819,798,4833,801,4859,813,4877,830,4884,854,4880,870,4866,876,4846,876,4845,870,4824,854,4809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5117l826,5118,808,5127,798,5142,801,5168,813,5185,830,5193,854,5188,870,5174,876,5155,876,5153,870,5132,854,5117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5426l826,5427,808,5436,798,5450,801,5476,813,5493,830,5501,854,5496,870,5482,876,5463,876,5461,870,5440,854,5426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5734l826,5735,808,5744,798,5758,801,5784,813,5801,830,5809,854,5804,870,5791,876,5771,876,5770,870,5748,854,573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6042l826,6043,808,6052,798,6066,801,6092,813,6110,830,6117,854,6112,870,6099,876,6079,876,6078,870,6057,854,6042xe" filled="t" fillcolor="#00AEEF" stroked="f">
                <v:path arrowok="t"/>
                <v:fill type="solid"/>
              </v:shape>
            </v:group>
            <v:group style="position:absolute;left:3937;top:5048;width:531;height:531" coordorigin="3937,5048" coordsize="531,531">
              <v:shape style="position:absolute;left:3937;top:5048;width:531;height:531" coordorigin="3937,5048" coordsize="531,531" path="m4062,5048l3937,5173,4078,5314,3937,5454,4062,5579,4203,5438,4452,5438,4328,5314,4452,5189,4203,5189,4062,5048xe" filled="t" fillcolor="#00AEEF" stroked="f">
                <v:path arrowok="t"/>
                <v:fill type="solid"/>
              </v:shape>
              <v:shape style="position:absolute;left:3937;top:5048;width:531;height:531" coordorigin="3937,5048" coordsize="531,531" path="m4452,5438l4203,5438,4344,5579,4469,5454,4452,5438xe" filled="t" fillcolor="#00AEEF" stroked="f">
                <v:path arrowok="t"/>
                <v:fill type="solid"/>
              </v:shape>
              <v:shape style="position:absolute;left:3937;top:5048;width:531;height:531" coordorigin="3937,5048" coordsize="531,531" path="m4344,5048l4203,5189,4452,5189,4469,5173,4344,5048xe" filled="t" fillcolor="#00AEEF" stroked="f">
                <v:path arrowok="t"/>
                <v:fill type="solid"/>
              </v:shape>
            </v:group>
            <v:group style="position:absolute;left:11892;top:2045;width:354;height:254" coordorigin="11892,2045" coordsize="354,254">
              <v:shape style="position:absolute;left:11892;top:2045;width:354;height:254" coordorigin="11892,2045" coordsize="354,254" path="m11892,2045l11892,2098,12246,2299,12246,2246,11892,2045xe" filled="t" fillcolor="#00AEEF" stroked="f">
                <v:path arrowok="t"/>
                <v:fill type="solid"/>
              </v:shape>
            </v:group>
            <v:group style="position:absolute;left:11892;top:1449;width:354;height:254" coordorigin="11892,1449" coordsize="354,254">
              <v:shape style="position:absolute;left:11892;top:1449;width:354;height:254" coordorigin="11892,1449" coordsize="354,254" path="m11892,1449l11892,1501,12246,1702,12246,1649,11892,1449xe" filled="t" fillcolor="#00AEEF" stroked="f">
                <v:path arrowok="t"/>
                <v:fill type="solid"/>
              </v:shape>
            </v:group>
            <v:group style="position:absolute;left:11892;top:1846;width:354;height:254" coordorigin="11892,1846" coordsize="354,254">
              <v:shape style="position:absolute;left:11892;top:1846;width:354;height:254" coordorigin="11892,1846" coordsize="354,254" path="m11892,1846l11892,1899,12246,2100,12246,2047,11892,1846xe" filled="t" fillcolor="#00AEEF" stroked="f">
                <v:path arrowok="t"/>
                <v:fill type="solid"/>
              </v:shape>
            </v:group>
            <v:group style="position:absolute;left:11892;top:1647;width:354;height:253" coordorigin="11892,1647" coordsize="354,253">
              <v:shape style="position:absolute;left:11892;top:1647;width:354;height:253" coordorigin="11892,1647" coordsize="354,253" path="m11892,1647l11892,1700,12246,1901,12246,1848,11892,1647xe" filled="t" fillcolor="#00AEEF" stroked="f">
                <v:path arrowok="t"/>
                <v:fill type="solid"/>
              </v:shape>
            </v:group>
            <v:group style="position:absolute;left:11892;top:852;width:354;height:254" coordorigin="11892,852" coordsize="354,254">
              <v:shape style="position:absolute;left:11892;top:852;width:354;height:254" coordorigin="11892,852" coordsize="354,254" path="m11892,852l11892,905,12246,1106,12246,1053,11892,852xe" filled="t" fillcolor="#00AEEF" stroked="f">
                <v:path arrowok="t"/>
                <v:fill type="solid"/>
              </v:shape>
            </v:group>
            <v:group style="position:absolute;left:11892;top:1051;width:354;height:254" coordorigin="11892,1051" coordsize="354,254">
              <v:shape style="position:absolute;left:11892;top:1051;width:354;height:254" coordorigin="11892,1051" coordsize="354,254" path="m11892,1051l11892,1104,12246,1304,12246,1252,11892,1051xe" filled="t" fillcolor="#00AEEF" stroked="f">
                <v:path arrowok="t"/>
                <v:fill type="solid"/>
              </v:shape>
            </v:group>
            <v:group style="position:absolute;left:11892;top:1250;width:354;height:253" coordorigin="11892,1250" coordsize="354,253">
              <v:shape style="position:absolute;left:11892;top:1250;width:354;height:253" coordorigin="11892,1250" coordsize="354,253" path="m11892,1250l11892,1303,12246,1503,12246,1451,11892,1250xe" filled="t" fillcolor="#00AEEF" stroked="f">
                <v:path arrowok="t"/>
                <v:fill type="solid"/>
              </v:shape>
            </v:group>
            <v:group style="position:absolute;left:11892;top:3238;width:354;height:253" coordorigin="11892,3238" coordsize="354,253">
              <v:shape style="position:absolute;left:11892;top:3238;width:354;height:253" coordorigin="11892,3238" coordsize="354,253" path="m11892,3238l11892,3291,12246,3492,12246,3439,11892,3238xe" filled="t" fillcolor="#00AEEF" stroked="f">
                <v:path arrowok="t"/>
                <v:fill type="solid"/>
              </v:shape>
            </v:group>
            <v:group style="position:absolute;left:11892;top:3039;width:354;height:254" coordorigin="11892,3039" coordsize="354,254">
              <v:shape style="position:absolute;left:11892;top:3039;width:354;height:254" coordorigin="11892,3039" coordsize="354,254" path="m11892,3039l11892,3092,12246,3293,12246,3240,11892,3039xe" filled="t" fillcolor="#00AEEF" stroked="f">
                <v:path arrowok="t"/>
                <v:fill type="solid"/>
              </v:shape>
            </v:group>
            <v:group style="position:absolute;left:11892;top:3437;width:354;height:253" coordorigin="11892,3437" coordsize="354,253">
              <v:shape style="position:absolute;left:11892;top:3437;width:354;height:253" coordorigin="11892,3437" coordsize="354,253" path="m11892,3437l11892,3490,12246,3690,12246,3638,11892,3437xe" filled="t" fillcolor="#00AEEF" stroked="f">
                <v:path arrowok="t"/>
                <v:fill type="solid"/>
              </v:shape>
            </v:group>
            <v:group style="position:absolute;left:11892;top:2840;width:354;height:254" coordorigin="11892,2840" coordsize="354,254">
              <v:shape style="position:absolute;left:11892;top:2840;width:354;height:254" coordorigin="11892,2840" coordsize="354,254" path="m11892,2840l11892,2893,12246,3094,12246,3041,11892,2840xe" filled="t" fillcolor="#00AEEF" stroked="f">
                <v:path arrowok="t"/>
                <v:fill type="solid"/>
              </v:shape>
            </v:group>
            <v:group style="position:absolute;left:11892;top:2244;width:354;height:254" coordorigin="11892,2244" coordsize="354,254">
              <v:shape style="position:absolute;left:11892;top:2244;width:354;height:254" coordorigin="11892,2244" coordsize="354,254" path="m11892,2244l11892,2297,12246,2497,12246,2445,11892,2244xe" filled="t" fillcolor="#00AEEF" stroked="f">
                <v:path arrowok="t"/>
                <v:fill type="solid"/>
              </v:shape>
            </v:group>
            <v:group style="position:absolute;left:11892;top:2443;width:354;height:254" coordorigin="11892,2443" coordsize="354,254">
              <v:shape style="position:absolute;left:11892;top:2443;width:354;height:254" coordorigin="11892,2443" coordsize="354,254" path="m11892,2443l11892,2496,12246,2696,12246,2644,11892,2443xe" filled="t" fillcolor="#00AEEF" stroked="f">
                <v:path arrowok="t"/>
                <v:fill type="solid"/>
              </v:shape>
            </v:group>
            <v:group style="position:absolute;left:11892;top:2642;width:354;height:254" coordorigin="11892,2642" coordsize="354,254">
              <v:shape style="position:absolute;left:11892;top:2642;width:354;height:254" coordorigin="11892,2642" coordsize="354,254" path="m11892,2642l11892,2694,12246,2895,12246,2842,11892,2642xe" filled="t" fillcolor="#00AEEF" stroked="f">
                <v:path arrowok="t"/>
                <v:fill type="solid"/>
              </v:shape>
              <v:shape style="position:absolute;left:-10;top:-10;width:1410;height:872" type="#_x0000_t75">
                <v:imagedata r:id="rId5" o:title=""/>
              </v:shape>
              <v:shape style="position:absolute;left:10734;top:16163;width:1522;height:1025" type="#_x0000_t75">
                <v:imagedata r:id="rId6" o:title=""/>
              </v:shape>
            </v:group>
            <w10:wrap type="none"/>
          </v:group>
        </w:pict>
      </w:r>
      <w:r>
        <w:rPr/>
        <w:pict>
          <v:group style="position:absolute;margin-left:81.003098pt;margin-top:555.346924pt;width:126.901685pt;height:7.666pt;mso-position-horizontal-relative:page;mso-position-vertical-relative:page;z-index:-407" coordorigin="1620,11107" coordsize="2538,153">
            <v:group style="position:absolute;left:1632;top:11117;width:2516;height:133" coordorigin="1632,11117" coordsize="2516,133">
              <v:shape style="position:absolute;left:1632;top:11117;width:2516;height:133" coordorigin="1632,11117" coordsize="2516,133" path="m4083,11117l1689,11117,1634,11173,1632,11200,1641,11220,1655,11236,1674,11246,1697,11250,4083,11250,4138,11217,4148,11167,4139,11147,4125,11131,4106,11121,4083,11117xe" filled="t" fillcolor="#414042" stroked="f">
                <v:path arrowok="t"/>
                <v:fill type="solid"/>
              </v:shape>
            </v:group>
            <v:group style="position:absolute;left:1630;top:11117;width:1701;height:133" coordorigin="1630,11117" coordsize="1701,133">
              <v:shape style="position:absolute;left:1630;top:11117;width:1701;height:133" coordorigin="1630,11117" coordsize="1701,133" path="m3276,11117l1665,11120,1647,11132,1635,11150,1630,11172,1634,11215,1645,11233,1663,11246,1685,11250,3276,11250,3296,11247,3314,11235,3326,11217,3331,11195,3327,11152,3316,11134,3298,11122,3276,11117xe" filled="t" fillcolor="#00AEE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81.0037pt;margin-top:593.27948pt;width:126.900922pt;height:7.667pt;mso-position-horizontal-relative:page;mso-position-vertical-relative:page;z-index:-406" coordorigin="1620,11866" coordsize="2538,153">
            <v:group style="position:absolute;left:1632;top:11876;width:2516;height:133" coordorigin="1632,11876" coordsize="2516,133">
              <v:shape style="position:absolute;left:1632;top:11876;width:2516;height:133" coordorigin="1632,11876" coordsize="2516,133" path="m4083,11876l1689,11876,1634,11931,1632,11958,1641,11979,1655,11995,1674,12005,1697,12009,4083,12009,4138,11975,4148,11926,4139,11906,4125,11890,4106,11879,4083,11876xe" filled="t" fillcolor="#414042" stroked="f">
                <v:path arrowok="t"/>
                <v:fill type="solid"/>
              </v:shape>
            </v:group>
            <v:group style="position:absolute;left:1630;top:11876;width:1937;height:133" coordorigin="1630,11876" coordsize="1937,133">
              <v:shape style="position:absolute;left:1630;top:11876;width:1937;height:133" coordorigin="1630,11876" coordsize="1937,133" path="m3509,11876l1685,11876,1634,11912,1630,11934,1630,11954,1636,11975,1648,11993,1666,12005,1689,12009,3509,12009,3563,11973,3567,11950,3567,11931,3562,11909,3549,11892,3531,11880,3509,11876xe" filled="t" fillcolor="#00AEE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81.003601pt;margin-top:631.213135pt;width:126.901185pt;height:7.667pt;mso-position-horizontal-relative:page;mso-position-vertical-relative:page;z-index:-405" coordorigin="1620,12624" coordsize="2538,153">
            <v:group style="position:absolute;left:1632;top:12634;width:2516;height:133" coordorigin="1632,12634" coordsize="2516,133">
              <v:shape style="position:absolute;left:1632;top:12634;width:2516;height:133" coordorigin="1632,12634" coordsize="2516,133" path="m4083,12634l1689,12635,1634,12690,1632,12717,1641,12737,1655,12753,1674,12764,1697,12768,4083,12768,4138,12734,4148,12685,4139,12665,4125,12649,4106,12638,4083,12634xe" filled="t" fillcolor="#414042" stroked="f">
                <v:path arrowok="t"/>
                <v:fill type="solid"/>
              </v:shape>
            </v:group>
            <v:group style="position:absolute;left:1630;top:12634;width:2221;height:133" coordorigin="1630,12634" coordsize="2221,133">
              <v:shape style="position:absolute;left:1630;top:12634;width:2221;height:133" coordorigin="1630,12634" coordsize="2221,133" path="m3789,12634l1683,12635,1634,12675,1630,12697,1631,12715,1638,12736,1652,12752,1670,12764,1693,12768,3789,12768,3847,12727,3851,12705,3850,12687,3843,12666,3830,12649,3811,12638,3789,12634xe" filled="t" fillcolor="#00AEE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8.961601pt;margin-top:544.483215pt;width:2.536pt;height:2.536pt;mso-position-horizontal-relative:page;mso-position-vertical-relative:page;z-index:-404" coordorigin="1379,10890" coordsize="51,51">
            <v:shape style="position:absolute;left:1379;top:10890;width:51;height:51" coordorigin="1379,10890" coordsize="51,51" path="m1419,10890l1391,10890,1379,10901,1379,10929,1391,10940,1419,10940,1430,10929,1430,10901,1419,10890xe" filled="t" fillcolor="#00AEE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8.961601pt;margin-top:582.476318pt;width:2.536pt;height:2.536pt;mso-position-horizontal-relative:page;mso-position-vertical-relative:page;z-index:-403" coordorigin="1379,11650" coordsize="51,51">
            <v:shape style="position:absolute;left:1379;top:11650;width:51;height:51" coordorigin="1379,11650" coordsize="51,51" path="m1419,11650l1391,11650,1379,11661,1379,11689,1391,11700,1419,11700,1430,11689,1430,11661,1419,11650xe" filled="t" fillcolor="#00AEE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8.961601pt;margin-top:620.469482pt;width:2.536pt;height:2.537pt;mso-position-horizontal-relative:page;mso-position-vertical-relative:page;z-index:-402" coordorigin="1379,12409" coordsize="51,51">
            <v:shape style="position:absolute;left:1379;top:12409;width:51;height:51" coordorigin="1379,12409" coordsize="51,51" path="m1419,12409l1391,12409,1379,12421,1379,12449,1391,12460,1419,12460,1430,12449,1430,12421,1419,12409xe" filled="t" fillcolor="#00AEE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3.503998pt;margin-top:104.808014pt;width:163.246pt;height:27.551pt;mso-position-horizontal-relative:page;mso-position-vertical-relative:page;z-index:-401" coordorigin="4870,2096" coordsize="3265,551">
            <v:shape style="position:absolute;left:4870;top:2096;width:3265;height:551" coordorigin="4870,2096" coordsize="3265,551" path="m8135,2096l4870,2096,4870,2647,8135,2647,8135,2096xe" filled="t" fillcolor="#00AEE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70.364044pt;margin-top:390.662323pt;width:11.697053pt;height:11.904pt;mso-position-horizontal-relative:page;mso-position-vertical-relative:page;z-index:-400" coordorigin="1407,7813" coordsize="234,238">
            <v:shape style="position:absolute;left:1407;top:7813;width:234;height:238" coordorigin="1407,7813" coordsize="234,238" path="m1457,7813l1452,7813,1449,7814,1414,7850,1412,7852,1407,7874,1407,7876,1435,7943,1482,7998,1536,8037,1584,8051,1589,8051,1604,8045,1640,8008,1641,8005,1641,8001,1640,7998,1638,7995,1635,7993,1617,7982,1552,7982,1547,7981,1506,7951,1498,7943,1493,7936,1484,7925,1481,7920,1479,7916,1477,7911,1475,7907,1475,7904,1475,7903,1475,7901,1476,7901,1488,7888,1490,7886,1492,7883,1492,7880,1493,7877,1493,7874,1491,7871,1465,7820,1464,7818,1462,7816,1459,7814,1457,7813xe" filled="t" fillcolor="#00AEEF" stroked="f">
              <v:path arrowok="t"/>
              <v:fill type="solid"/>
            </v:shape>
            <v:shape style="position:absolute;left:1407;top:7813;width:234;height:238" coordorigin="1407,7813" coordsize="234,238" path="m1583,7963l1576,7963,1572,7964,1569,7967,1555,7982,1555,7982,1553,7982,1552,7982,1617,7982,1587,7964,1587,7964,1585,7963,1583,7963xe" filled="t" fillcolor="#00AEE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9.199203pt;margin-top:416.559601pt;width:14.005pt;height:10.504pt;mso-position-horizontal-relative:page;mso-position-vertical-relative:page;z-index:-399" coordorigin="1384,8331" coordsize="280,210">
            <v:shape style="position:absolute;left:1384;top:8331;width:280;height:210" coordorigin="1384,8331" coordsize="280,210" path="m1490,8436l1401,8536,1406,8539,1412,8541,1636,8541,1642,8539,1648,8536,1582,8462,1522,8462,1520,8462,1490,8436xe" filled="t" fillcolor="#00AEEF" stroked="f">
              <v:path arrowok="t"/>
              <v:fill type="solid"/>
            </v:shape>
            <v:shape style="position:absolute;left:1384;top:8331;width:280;height:210" coordorigin="1384,8331" coordsize="280,210" path="m1389,8348l1386,8353,1384,8359,1384,8512,1386,8518,1388,8523,1477,8424,1389,8348xe" filled="t" fillcolor="#00AEEF" stroked="f">
              <v:path arrowok="t"/>
              <v:fill type="solid"/>
            </v:shape>
            <v:shape style="position:absolute;left:1384;top:8331;width:280;height:210" coordorigin="1384,8331" coordsize="280,210" path="m1659,8348l1571,8424,1660,8523,1662,8518,1664,8512,1664,8359,1662,8353,1659,8348xe" filled="t" fillcolor="#00AEEF" stroked="f">
              <v:path arrowok="t"/>
              <v:fill type="solid"/>
            </v:shape>
            <v:shape style="position:absolute;left:1384;top:8331;width:280;height:210" coordorigin="1384,8331" coordsize="280,210" path="m1558,8436l1530,8460,1528,8462,1526,8462,1582,8462,1558,8436xe" filled="t" fillcolor="#00AEEF" stroked="f">
              <v:path arrowok="t"/>
              <v:fill type="solid"/>
            </v:shape>
            <v:shape style="position:absolute;left:1384;top:8331;width:280;height:210" coordorigin="1384,8331" coordsize="280,210" path="m1635,8331l1413,8331,1407,8333,1402,8336,1524,8442,1646,8336,1641,8333,1635,8331xe" filled="t" fillcolor="#00AEE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71.159752pt;margin-top:440.032898pt;width:9.975232pt;height:13.999pt;mso-position-horizontal-relative:page;mso-position-vertical-relative:page;z-index:-398" coordorigin="1423,8801" coordsize="200,280">
            <v:shape style="position:absolute;left:1423;top:8801;width:200;height:280" coordorigin="1423,8801" coordsize="200,280" path="m1524,8801l1462,8822,1427,8876,1423,8898,1426,8921,1455,8990,1495,9049,1521,9081,1527,9081,1566,9033,1606,8968,1613,8953,1524,8953,1502,8948,1485,8935,1475,8915,1478,8888,1487,8869,1502,8856,1521,8851,1607,8851,1607,8850,1595,8832,1580,8819,1563,8809,1544,8803,1524,8801xe" filled="t" fillcolor="#00AEEF" stroked="f">
              <v:path arrowok="t"/>
              <v:fill type="solid"/>
            </v:shape>
            <v:shape style="position:absolute;left:1423;top:8801;width:200;height:280" coordorigin="1423,8801" coordsize="200,280" path="m1607,8851l1521,8851,1544,8856,1562,8868,1572,8886,1570,8914,1561,8934,1547,8947,1529,8953,1524,8953,1613,8953,1616,8945,1623,8922,1621,8895,1616,8871,1607,8851xe" filled="t" fillcolor="#00AEE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8.015602pt;margin-top:483.893799pt;width:139.488pt;height:.1pt;mso-position-horizontal-relative:page;mso-position-vertical-relative:page;z-index:-397" coordorigin="1360,9678" coordsize="2790,2">
            <v:shape style="position:absolute;left:1360;top:9678;width:2790;height:2" coordorigin="1360,9678" coordsize="2790,0" path="m1360,9678l4150,9678e" filled="f" stroked="t" strokeweight="1pt" strokecolor="#00AEEF">
              <v:path arrowok="t"/>
            </v:shape>
            <w10:wrap type="none"/>
          </v:group>
        </w:pict>
      </w:r>
      <w:r>
        <w:rPr/>
        <w:pict>
          <v:group style="position:absolute;margin-left:68.015602pt;margin-top:664.129089pt;width:139.488pt;height:.1pt;mso-position-horizontal-relative:page;mso-position-vertical-relative:page;z-index:-396" coordorigin="1360,13283" coordsize="2790,2">
            <v:shape style="position:absolute;left:1360;top:13283;width:2790;height:2" coordorigin="1360,13283" coordsize="2790,0" path="m1360,13283l4150,13283e" filled="f" stroked="t" strokeweight="1pt" strokecolor="#00AEEF">
              <v:path arrowok="t"/>
            </v:shape>
            <w10:wrap type="none"/>
          </v:group>
        </w:pict>
      </w:r>
      <w:r>
        <w:rPr/>
        <w:pict>
          <v:group style="position:absolute;margin-left:19.022100pt;margin-top:572.532898pt;width:13.535pt;height:13.534pt;mso-position-horizontal-relative:page;mso-position-vertical-relative:page;z-index:-395" coordorigin="380,11451" coordsize="271,271">
            <v:shape style="position:absolute;left:380;top:11451;width:271;height:271" coordorigin="380,11451" coordsize="271,271" path="m444,11451l380,11514,452,11586,380,11658,444,11721,516,11650,643,11650,579,11586,643,11522,516,11522,444,11451xe" filled="t" fillcolor="#414042" stroked="f">
              <v:path arrowok="t"/>
              <v:fill type="solid"/>
            </v:shape>
            <v:shape style="position:absolute;left:380;top:11451;width:271;height:271" coordorigin="380,11451" coordsize="271,271" path="m643,11650l516,11650,588,11721,651,11658,643,11650xe" filled="t" fillcolor="#414042" stroked="f">
              <v:path arrowok="t"/>
              <v:fill type="solid"/>
            </v:shape>
            <v:shape style="position:absolute;left:380;top:11451;width:271;height:271" coordorigin="380,11451" coordsize="271,271" path="m588,11451l516,11522,643,11522,651,11514,588,11451xe" filled="t" fillcolor="#414042" stroked="f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503906pt;margin-top:63.329609pt;width:225.482016pt;height:36pt;mso-position-horizontal-relative:page;mso-position-vertical-relative:page;z-index:-394" type="#_x0000_t202" filled="f" stroked="f">
            <v:textbox inset="0,0,0,0">
              <w:txbxContent>
                <w:p>
                  <w:pPr>
                    <w:spacing w:line="720" w:lineRule="exact"/>
                    <w:ind w:left="20" w:right="0" w:firstLine="0"/>
                    <w:jc w:val="left"/>
                    <w:rPr>
                      <w:rFonts w:ascii="Poppins ExtraBold" w:hAnsi="Poppins ExtraBold" w:cs="Poppins ExtraBold" w:eastAsia="Poppins ExtraBold"/>
                      <w:sz w:val="68"/>
                      <w:szCs w:val="68"/>
                    </w:rPr>
                  </w:pPr>
                  <w:r>
                    <w:rPr>
                      <w:rFonts w:ascii="Poppins ExtraBold" w:hAnsi="Poppins ExtraBold" w:cs="Poppins ExtraBold" w:eastAsia="Poppins ExtraBold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Oscar</w:t>
                  </w:r>
                  <w:r>
                    <w:rPr>
                      <w:rFonts w:ascii="Poppins ExtraBold" w:hAnsi="Poppins ExtraBold" w:cs="Poppins ExtraBold" w:eastAsia="Poppins ExtraBold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 </w:t>
                  </w:r>
                  <w:r>
                    <w:rPr>
                      <w:rFonts w:ascii="Poppins ExtraBold" w:hAnsi="Poppins ExtraBold" w:cs="Poppins ExtraBold" w:eastAsia="Poppins ExtraBold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Cooke</w:t>
                  </w:r>
                  <w:r>
                    <w:rPr>
                      <w:rFonts w:ascii="Poppins ExtraBold" w:hAnsi="Poppins ExtraBold" w:cs="Poppins ExtraBold" w:eastAsia="Poppins ExtraBold"/>
                      <w:b w:val="0"/>
                      <w:bCs w:val="0"/>
                      <w:color w:val="000000"/>
                      <w:spacing w:val="0"/>
                      <w:w w:val="100"/>
                      <w:sz w:val="68"/>
                      <w:szCs w:val="6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015602pt;margin-top:353.397003pt;width:64.535006pt;height:17pt;mso-position-horizontal-relative:page;mso-position-vertical-relative:page;z-index:-393" type="#_x0000_t202" filled="f" stroked="f">
            <v:textbox inset="0,0,0,0">
              <w:txbxContent>
                <w:p>
                  <w:pPr>
                    <w:spacing w:line="340" w:lineRule="exact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30"/>
                      <w:szCs w:val="30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0"/>
                      <w:szCs w:val="30"/>
                    </w:rPr>
                    <w:t>Contact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073196pt;margin-top:391.100281pt;width:60.932003pt;height:11pt;mso-position-horizontal-relative:page;mso-position-vertical-relative:page;z-index:-392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856-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5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7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516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073196pt;margin-top:416.300262pt;width:99.902005pt;height:11pt;mso-position-horizontal-relative:page;mso-position-vertical-relative:page;z-index:-391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hyperlink r:id="rId7"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ni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2"/>
                        <w:w w:val="100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4"/>
                        <w:w w:val="100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3"/>
                        <w:w w:val="1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ts@gmail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2"/>
                        <w:w w:val="100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2"/>
                        <w:w w:val="100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sz w:val="18"/>
                        <w:szCs w:val="18"/>
                      </w:rPr>
                      <w:t>om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000000"/>
                        <w:spacing w:val="0"/>
                        <w:w w:val="100"/>
                        <w:sz w:val="18"/>
                        <w:szCs w:val="18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93.073196pt;margin-top:442.103271pt;width:114.464906pt;height:23.996pt;mso-position-horizontal-relative:page;mso-position-vertical-relative:page;z-index:-390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4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7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18"/>
                      <w:szCs w:val="18"/>
                    </w:rPr>
                    <w:t>w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ood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before="11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Lau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el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Sp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ings,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NJ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08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21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015602pt;margin-top:503.876495pt;width:87.725008pt;height:17pt;mso-position-horizontal-relative:page;mso-position-vertical-relative:page;z-index:-389" type="#_x0000_t202" filled="f" stroked="f">
            <v:textbox inset="0,0,0,0">
              <w:txbxContent>
                <w:p>
                  <w:pPr>
                    <w:spacing w:line="340" w:lineRule="exact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30"/>
                      <w:szCs w:val="30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0"/>
                      <w:szCs w:val="30"/>
                    </w:rPr>
                    <w:t>Languages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503403pt;margin-top:540.160339pt;width:36.488003pt;height:11pt;mso-position-horizontal-relative:page;mso-position-vertical-relative:page;z-index:-388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English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503403pt;margin-top:578.31366pt;width:44.498002pt;height:11pt;mso-position-horizontal-relative:page;mso-position-vertical-relative:page;z-index:-387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Ge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ma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503403pt;margin-top:616.466492pt;width:38.801003pt;height:11pt;mso-position-horizontal-relative:page;mso-position-vertical-relative:page;z-index:-386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anish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015602pt;margin-top:688.65863pt;width:88.115008pt;height:15.2553pt;mso-position-horizontal-relative:page;mso-position-vertical-relative:page;z-index:-385" type="#_x0000_t202" filled="f" stroked="f">
            <v:textbox inset="0,0,0,0">
              <w:txbxContent>
                <w:p>
                  <w:pPr>
                    <w:spacing w:line="305" w:lineRule="exact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26"/>
                      <w:szCs w:val="26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15"/>
                      <w:sz w:val="26"/>
                      <w:szCs w:val="26"/>
                    </w:rPr>
                    <w:t>References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015602pt;margin-top:717.032776pt;width:108.212007pt;height:24.082305pt;mso-position-horizontal-relative:page;mso-position-vertical-relative:page;z-index:-384" type="#_x0000_t202" filled="f" stroked="f">
            <v:textbox inset="0,0,0,0">
              <w:txbxContent>
                <w:p>
                  <w:pPr>
                    <w:spacing w:line="298" w:lineRule="exact"/>
                    <w:ind w:left="20" w:right="0" w:firstLine="0"/>
                    <w:jc w:val="left"/>
                    <w:rPr>
                      <w:rFonts w:ascii="Poppins SemiBold" w:hAnsi="Poppins SemiBold" w:cs="Poppins SemiBold" w:eastAsia="Poppins SemiBold"/>
                      <w:sz w:val="21"/>
                      <w:szCs w:val="21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15"/>
                      <w:sz w:val="21"/>
                      <w:szCs w:val="21"/>
                    </w:rPr>
                    <w:t>Timothy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-10"/>
                      <w:w w:val="115"/>
                      <w:sz w:val="21"/>
                      <w:szCs w:val="21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15"/>
                      <w:sz w:val="21"/>
                      <w:szCs w:val="21"/>
                    </w:rPr>
                    <w:t>R.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-9"/>
                      <w:w w:val="115"/>
                      <w:sz w:val="21"/>
                      <w:szCs w:val="21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15"/>
                      <w:sz w:val="21"/>
                      <w:szCs w:val="21"/>
                    </w:rPr>
                    <w:t>Dugas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000000"/>
                      <w:spacing w:val="0"/>
                      <w:w w:val="100"/>
                      <w:sz w:val="21"/>
                      <w:szCs w:val="21"/>
                    </w:rPr>
                  </w:r>
                </w:p>
                <w:p>
                  <w:pPr>
                    <w:spacing w:line="173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7"/>
                      <w:szCs w:val="17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Di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15"/>
                      <w:sz w:val="17"/>
                      <w:szCs w:val="17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15"/>
                      <w:sz w:val="17"/>
                      <w:szCs w:val="17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or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015602pt;margin-top:752.370239pt;width:138.791007pt;height:34.04016pt;mso-position-horizontal-relative:page;mso-position-vertical-relative:page;z-index:-383" type="#_x0000_t202" filled="f" stroked="f">
            <v:textbox inset="0,0,0,0">
              <w:txbxContent>
                <w:p>
                  <w:pPr>
                    <w:spacing w:line="206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7"/>
                      <w:szCs w:val="17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15"/>
                      <w:sz w:val="17"/>
                      <w:szCs w:val="17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om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15"/>
                      <w:sz w:val="17"/>
                      <w:szCs w:val="17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15"/>
                      <w:sz w:val="17"/>
                      <w:szCs w:val="17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29"/>
                      <w:w w:val="115"/>
                      <w:sz w:val="17"/>
                      <w:szCs w:val="17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Na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pStyle w:val="BodyText"/>
                    <w:spacing w:before="53"/>
                    <w:ind w:right="0"/>
                    <w:jc w:val="left"/>
                    <w:rPr>
                      <w:rFonts w:ascii="Montserrat Light" w:hAnsi="Montserrat Light" w:cs="Montserrat Light" w:eastAsia="Montserrat Light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P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14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: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15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10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6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2"/>
                      <w:w w:val="110"/>
                    </w:rPr>
                    <w:t>-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4"/>
                      <w:w w:val="110"/>
                    </w:rPr>
                    <w:t>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10"/>
                    </w:rPr>
                    <w:t>5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5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-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6109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191" w:lineRule="exact"/>
                    <w:ind w:right="0"/>
                    <w:jc w:val="left"/>
                    <w:rPr>
                      <w:rFonts w:ascii="Montserrat Light" w:hAnsi="Montserrat Light" w:cs="Montserrat Light" w:eastAsia="Montserrat Light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E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24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: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25"/>
                      <w:w w:val="110"/>
                    </w:rPr>
                    <w:t> </w:t>
                  </w:r>
                  <w:hyperlink r:id="rId8"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10"/>
                      </w:rPr>
                      <w:t>timot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2"/>
                        <w:w w:val="110"/>
                      </w:rPr>
                      <w:t>h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3"/>
                        <w:w w:val="110"/>
                      </w:rPr>
                      <w:t>y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10"/>
                      </w:rPr>
                      <w:t>dugas@gmail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4"/>
                        <w:w w:val="110"/>
                      </w:rPr>
                      <w:t>.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2"/>
                        <w:w w:val="110"/>
                      </w:rPr>
                      <w:t>c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10"/>
                      </w:rPr>
                      <w:t>om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23.684006pt;margin-top:104.808014pt;width:348.963pt;height:55.119pt;mso-position-horizontal-relative:page;mso-position-vertical-relative:page;z-index:-382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2.646973pt;margin-top:104.808014pt;width:39.641pt;height:55.119pt;mso-position-horizontal-relative:page;mso-position-vertical-relative:page;z-index:-381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684006pt;margin-top:159.927017pt;width:19.82pt;height:597.835pt;mso-position-horizontal-relative:page;mso-position-vertical-relative:page;z-index:-380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503998pt;margin-top:159.927017pt;width:329.143pt;height:45.856pt;mso-position-horizontal-relative:page;mso-position-vertical-relative:page;z-index:-379" type="#_x0000_t202" filled="f" stroked="f">
            <v:textbox inset="0,0,0,0">
              <w:txbxContent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80" w:lineRule="exact" w:before="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line="419" w:lineRule="exact"/>
                    <w:ind w:left="817" w:right="0" w:firstLine="0"/>
                    <w:jc w:val="left"/>
                    <w:rPr>
                      <w:rFonts w:ascii="Poppins" w:hAnsi="Poppins" w:cs="Poppins" w:eastAsia="Poppins"/>
                      <w:sz w:val="30"/>
                      <w:szCs w:val="30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0"/>
                      <w:szCs w:val="30"/>
                    </w:rPr>
                    <w:t>About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0"/>
                      <w:szCs w:val="30"/>
                    </w:rPr>
                    <w:t>Me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2.646973pt;margin-top:159.927017pt;width:39.641pt;height:45.856pt;mso-position-horizontal-relative:page;mso-position-vertical-relative:page;z-index:-378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503998pt;margin-top:205.783005pt;width:368.784pt;height:551.979pt;mso-position-horizontal-relative:page;mso-position-vertical-relative:page;z-index:-377" type="#_x0000_t202" filled="f" stroked="f">
            <v:textbox inset="0,0,0,0">
              <w:txbxContent>
                <w:p>
                  <w:pPr>
                    <w:spacing w:line="150" w:lineRule="exact" w:before="6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326" w:lineRule="auto"/>
                    <w:ind w:left="817" w:right="1285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ipsum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ame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onsec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etuer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adipiscing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diam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nonum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nibh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euismod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tincidunt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lao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nostrud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tation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ullam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suscipit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lobo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nisl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eugiat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cumsan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ius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odio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dignissim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blandit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aesent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luptatum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zz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30" w:lineRule="exact" w:before="7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817" w:right="0" w:firstLine="0"/>
                    <w:jc w:val="left"/>
                    <w:rPr>
                      <w:rFonts w:ascii="Poppins" w:hAnsi="Poppins" w:cs="Poppins" w:eastAsia="Poppins"/>
                      <w:sz w:val="30"/>
                      <w:szCs w:val="30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0"/>
                      <w:szCs w:val="30"/>
                    </w:rPr>
                    <w:t>Work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0"/>
                      <w:szCs w:val="30"/>
                    </w:rPr>
                    <w:t>Experience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spacing w:line="240" w:lineRule="exact" w:before="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tabs>
                      <w:tab w:pos="3257" w:val="left" w:leader="none"/>
                    </w:tabs>
                    <w:spacing w:line="314" w:lineRule="auto"/>
                    <w:ind w:left="817" w:right="1288" w:firstLine="0"/>
                    <w:jc w:val="left"/>
                    <w:rPr>
                      <w:rFonts w:ascii="Montserrat" w:hAnsi="Montserrat" w:cs="Montserrat" w:eastAsia="Montserrat"/>
                      <w:sz w:val="16"/>
                      <w:szCs w:val="16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Creative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Director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ab/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5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om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Name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17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19)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Donec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el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maximus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jus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9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estibulum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nec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honcus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gut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tu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pis,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sed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na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an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e.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Phasellus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po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ti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or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eget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mau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lacinia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ios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donec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dum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lectus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ult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icies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ipsum.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20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tabs>
                      <w:tab w:pos="3257" w:val="left" w:leader="none"/>
                    </w:tabs>
                    <w:spacing w:line="314" w:lineRule="auto"/>
                    <w:ind w:left="817" w:right="1288" w:firstLine="0"/>
                    <w:jc w:val="left"/>
                    <w:rPr>
                      <w:rFonts w:ascii="Montserrat" w:hAnsi="Montserrat" w:cs="Montserrat" w:eastAsia="Montserrat"/>
                      <w:sz w:val="16"/>
                      <w:szCs w:val="16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Creative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Director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ab/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5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om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Name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17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19)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Donec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el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maximus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jus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9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estibulum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nec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honcus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gut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tu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pis,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sed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na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an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e.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Phasellus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po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ti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or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eget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mau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lacinia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ios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donec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dum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lectus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ult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icies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ipsum.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00" w:lineRule="exact" w:before="1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tabs>
                      <w:tab w:pos="3257" w:val="left" w:leader="none"/>
                    </w:tabs>
                    <w:spacing w:line="314" w:lineRule="auto"/>
                    <w:ind w:left="817" w:right="1288" w:firstLine="0"/>
                    <w:jc w:val="left"/>
                    <w:rPr>
                      <w:rFonts w:ascii="Montserrat" w:hAnsi="Montserrat" w:cs="Montserrat" w:eastAsia="Montserrat"/>
                      <w:sz w:val="16"/>
                      <w:szCs w:val="16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Creative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Director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ab/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5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om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Name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17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-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19)</w:t>
                  </w:r>
                  <w:r>
                    <w:rPr>
                      <w:rFonts w:ascii="Montserrat ExtraLight" w:hAnsi="Montserrat ExtraLight" w:cs="Montserrat ExtraLight" w:eastAsia="Montserrat ExtraLigh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Donec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el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maximus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jus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9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estibulum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nec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honcus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gut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tu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pis,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sed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na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an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e.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Phasellus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po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ti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or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eget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mau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lacinia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ios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donec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dum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lectus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ult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icies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ipsum.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170" w:lineRule="exact" w:before="6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817" w:right="0" w:firstLine="0"/>
                    <w:jc w:val="left"/>
                    <w:rPr>
                      <w:rFonts w:ascii="Poppins" w:hAnsi="Poppins" w:cs="Poppins" w:eastAsia="Poppins"/>
                      <w:sz w:val="30"/>
                      <w:szCs w:val="30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0"/>
                      <w:szCs w:val="30"/>
                    </w:rPr>
                    <w:t>Skill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spacing w:line="260" w:lineRule="exact" w:before="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line="447" w:lineRule="auto"/>
                    <w:ind w:left="1054" w:right="5304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Illust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Pho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oshop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Indesign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684006pt;margin-top:757.762024pt;width:19.82pt;height:35.939pt;mso-position-horizontal-relative:page;mso-position-vertical-relative:page;z-index:-376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503998pt;margin-top:757.762024pt;width:19.821pt;height:35.939pt;mso-position-horizontal-relative:page;mso-position-vertical-relative:page;z-index:-37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325012pt;margin-top:757.762024pt;width:348.963pt;height:35.939pt;mso-position-horizontal-relative:page;mso-position-vertical-relative:page;z-index:-374" type="#_x0000_t202" filled="f" stroked="f">
            <v:textbox inset="0,0,0,0">
              <w:txbxContent>
                <w:p>
                  <w:pPr>
                    <w:spacing w:line="181" w:lineRule="exact"/>
                    <w:ind w:left="654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emie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684006pt;margin-top:793.700989pt;width:39.641pt;height:65.037000pt;mso-position-horizontal-relative:page;mso-position-vertical-relative:page;z-index:-373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325012pt;margin-top:793.700989pt;width:348.963pt;height:65.037000pt;mso-position-horizontal-relative:page;mso-position-vertical-relative:page;z-index:-372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503998pt;margin-top:104.808014pt;width:163.246pt;height:27.551pt;mso-position-horizontal-relative:page;mso-position-vertical-relative:page;z-index:-371" type="#_x0000_t202" filled="f" stroked="f">
            <v:textbox inset="0,0,0,0">
              <w:txbxContent>
                <w:p>
                  <w:pPr>
                    <w:spacing w:before="50"/>
                    <w:ind w:left="418" w:right="0" w:firstLine="0"/>
                    <w:jc w:val="left"/>
                    <w:rPr>
                      <w:rFonts w:ascii="Montserrat Light" w:hAnsi="Montserrat Light" w:cs="Montserrat Light" w:eastAsia="Montserrat Light"/>
                      <w:sz w:val="28"/>
                      <w:szCs w:val="28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G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FFFFFF"/>
                      <w:spacing w:val="-3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aphic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Designer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00001pt;width:137.675pt;height:329.933pt;mso-position-horizontal-relative:page;mso-position-vertical-relative:page;z-index:-370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9223372036854.775pt;margin-top:65.197014pt;width:-9223372036854.775pt;height:200.482pt;mso-position-horizontal-relative:page;mso-position-vertical-relative:page;z-index:-369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196999pt;margin-top:65.197014pt;width:72.478pt;height:200.482pt;mso-position-horizontal-relative:page;mso-position-vertical-relative:page;z-index:-368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675003pt;margin-top:65.197014pt;width:72.478pt;height:200.482pt;mso-position-horizontal-relative:page;mso-position-vertical-relative:page;z-index:-367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943390pt;margin-top:306.789215pt;width:263.376pt;height:12pt;mso-position-horizontal-relative:page;mso-position-vertical-relative:page;z-index:-366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015602pt;margin-top:472.893799pt;width:139.488pt;height:12pt;mso-position-horizontal-relative:page;mso-position-vertical-relative:page;z-index:-36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943390pt;margin-top:614.613525pt;width:263.376pt;height:12pt;mso-position-horizontal-relative:page;mso-position-vertical-relative:page;z-index:-364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015602pt;margin-top:653.129089pt;width:139.488pt;height:12pt;mso-position-horizontal-relative:page;mso-position-vertical-relative:page;z-index:-363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6" w:h="17180"/>
          <w:pgMar w:top="1600" w:bottom="280" w:left="172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.804881pt;margin-top:494.402374pt;width:3.919119pt;height:111.777822pt;mso-position-horizontal-relative:page;mso-position-vertical-relative:page;z-index:-362" coordorigin="56,9888" coordsize="78,2236">
            <v:shape style="position:absolute;left:56;top:9888;width:78;height:2236" coordorigin="56,9888" coordsize="78,2236" path="m83,9888l69,9898,60,9916,59,9944,73,9960,94,9966,96,9966,115,9960,129,9944,134,9920,126,9903,109,9891,83,9888xe" filled="t" fillcolor="#00AEEF" stroked="f">
              <v:path arrowok="t"/>
              <v:fill type="solid"/>
            </v:shape>
            <v:shape style="position:absolute;left:56;top:9888;width:78;height:2236" coordorigin="56,9888" coordsize="78,2236" path="m112,10199l84,10200,66,10209,56,10223,59,10249,71,10266,88,10274,112,10269,128,10256,134,10236,134,10235,128,10213,112,10199xe" filled="t" fillcolor="#00AEEF" stroked="f">
              <v:path arrowok="t"/>
              <v:fill type="solid"/>
            </v:shape>
            <v:shape style="position:absolute;left:56;top:9888;width:78;height:2236" coordorigin="56,9888" coordsize="78,2236" path="m112,10507l84,10508,66,10517,56,10531,59,10557,71,10575,88,10582,112,10578,128,10564,134,10544,134,10543,128,10522,112,10507xe" filled="t" fillcolor="#00AEEF" stroked="f">
              <v:path arrowok="t"/>
              <v:fill type="solid"/>
            </v:shape>
            <v:shape style="position:absolute;left:56;top:9888;width:78;height:2236" coordorigin="56,9888" coordsize="78,2236" path="m112,10815l84,10816,66,10825,56,10840,59,10866,71,10883,88,10891,112,10886,128,10872,134,10853,134,10851,128,10830,112,10815xe" filled="t" fillcolor="#00AEEF" stroked="f">
              <v:path arrowok="t"/>
              <v:fill type="solid"/>
            </v:shape>
            <v:shape style="position:absolute;left:56;top:9888;width:78;height:2236" coordorigin="56,9888" coordsize="78,2236" path="m112,11124l84,11125,66,11134,56,11148,59,11174,71,11191,88,11199,112,11194,128,11180,134,11161,134,11159,128,11138,112,11124xe" filled="t" fillcolor="#00AEEF" stroked="f">
              <v:path arrowok="t"/>
              <v:fill type="solid"/>
            </v:shape>
            <v:shape style="position:absolute;left:56;top:9888;width:78;height:2236" coordorigin="56,9888" coordsize="78,2236" path="m112,11432l84,11433,66,11442,56,11456,59,11482,71,11499,88,11507,112,11502,128,11489,134,11469,134,11468,128,11446,112,11432xe" filled="t" fillcolor="#00AEEF" stroked="f">
              <v:path arrowok="t"/>
              <v:fill type="solid"/>
            </v:shape>
            <v:shape style="position:absolute;left:56;top:9888;width:78;height:2236" coordorigin="56,9888" coordsize="78,2236" path="m112,11740l84,11741,66,11750,56,11764,59,11790,71,11808,88,11815,112,11810,128,11797,134,11777,134,11776,128,11755,112,11740xe" filled="t" fillcolor="#00AEEF" stroked="f">
              <v:path arrowok="t"/>
              <v:fill type="solid"/>
            </v:shape>
            <v:shape style="position:absolute;left:56;top:9888;width:78;height:2236" coordorigin="56,9888" coordsize="78,2236" path="m112,12048l84,12049,66,12058,56,12073,59,12099,71,12116,88,12124,112,12119,128,12105,134,12086,134,12084,128,12063,112,12048xe" filled="t" fillcolor="#00AEE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0pt;margin-top:.00001pt;width:612.287pt;height:858.898pt;mso-position-horizontal-relative:page;mso-position-vertical-relative:page;z-index:-361" coordorigin="0,0" coordsize="12246,17178">
            <v:shape style="position:absolute;left:0;top:0;width:12246;height:17178" coordorigin="0,0" coordsize="12246,17178" path="m0,17178l12246,17178,12246,0,0,0,0,17178xe" filled="t" fillcolor="#FFFFF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5pt;margin-top:-.49999pt;width:614.287pt;height:859.8979pt;mso-position-horizontal-relative:page;mso-position-vertical-relative:page;z-index:-360" coordorigin="-10,-10" coordsize="12286,17198">
            <v:group style="position:absolute;left:4870;top:3199;width:7376;height:12675" coordorigin="4870,3199" coordsize="7376,12675">
              <v:shape style="position:absolute;left:4870;top:3199;width:7376;height:12675" coordorigin="4870,3199" coordsize="7376,12675" path="m4870,15874l12246,15874,12246,3199,4870,3199,4870,15874xe" filled="f" stroked="t" strokeweight="3.0pt" strokecolor="#414042">
                <v:path arrowok="t"/>
              </v:shape>
            </v:group>
            <v:group style="position:absolute;left:11469;top:9891;width:695;height:2233" coordorigin="11469,9891" coordsize="695,2233">
              <v:shape style="position:absolute;left:11469;top:9891;width:695;height:2233" coordorigin="11469,9891" coordsize="695,2233" path="m12142,9891l12114,9892,12095,9901,12085,9915,12089,9941,12100,9958,12118,9966,12142,9961,12157,9947,12164,9928,12164,9926,12158,9905,12142,9891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0199l12114,10200,12095,10209,12085,10223,12089,10249,12100,10266,12118,10274,12142,10269,12157,10256,12164,10236,12164,10235,12158,10213,12142,10199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0507l12114,10508,12095,10517,12085,10531,12089,10557,12100,10575,12118,10582,12142,10578,12157,10564,12164,10544,12164,10543,12158,10522,12142,10507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0815l12114,10816,12095,10825,12085,10840,12089,10866,12100,10883,12118,10891,12142,10886,12157,10872,12164,10853,12164,10851,12158,10830,12142,10815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1124l12114,11125,12095,11133,12085,11148,12089,11174,12100,11191,12117,11199,12142,11194,12157,11180,12164,11161,12164,11159,12158,11138,12142,11124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1432l12114,11433,12095,11442,12085,11456,12089,11482,12100,11499,12118,11507,12142,11502,12157,11489,12164,11469,12164,11468,12158,11446,12142,11432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1740l12114,11741,12095,11750,12085,11764,12089,11790,12100,11808,12117,11815,12142,11810,12157,11797,12164,11777,12164,11776,12158,11755,12142,11740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2142,12048l12114,12049,12095,12058,12085,12073,12089,12099,12100,12116,12117,12124,12142,12119,12157,12105,12164,12086,12164,12084,12158,12063,12142,12048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3,9891l11805,9892,11787,9901,11777,9915,11780,9941,11792,9958,11809,9966,11833,9961,11849,9947,11855,9928,11855,9926,11849,9905,11833,9891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3,10199l11805,10200,11787,10209,11777,10223,11780,10249,11792,10266,11809,10274,11833,10269,11849,10256,11855,10236,11855,10235,11849,10213,11833,10199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3,10507l11805,10508,11787,10517,11777,10531,11780,10557,11792,10575,11809,10582,11833,10578,11849,10564,11855,10544,11855,10543,11849,10522,11833,10507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3,10815l11805,10816,11787,10825,11777,10840,11780,10866,11792,10883,11809,10891,11833,10886,11849,10872,11855,10853,11855,10851,11849,10830,11833,10815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4,11124l11805,11125,11787,11133,11777,11148,11780,11174,11792,11191,11809,11199,11833,11194,11849,11180,11855,11161,11855,11159,11849,11138,11834,11124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3,11432l11805,11433,11787,11442,11777,11456,11780,11482,11792,11499,11809,11507,11833,11502,11849,11489,11855,11469,11855,11468,11849,11446,11833,11432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4,11740l11805,11741,11787,11750,11777,11764,11780,11790,11792,11808,11809,11815,11833,11810,11849,11797,11855,11777,11855,11776,11849,11755,11834,11740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833,12048l11805,12049,11787,12058,11777,12073,11780,12099,11792,12116,11809,12124,11833,12119,11849,12105,11855,12086,11855,12084,11849,12063,11833,12048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9891l11497,9892,11479,9901,11469,9915,11472,9941,11484,9958,11501,9966,11525,9961,11541,9947,11547,9928,11547,9926,11541,9905,11525,9891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0199l11497,10200,11479,10209,11469,10223,11472,10249,11484,10266,11501,10274,11525,10269,11541,10256,11547,10236,11547,10235,11541,10213,11525,10199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0507l11497,10508,11479,10517,11469,10531,11472,10557,11484,10575,11501,10582,11525,10578,11541,10564,11547,10544,11547,10543,11541,10522,11525,10507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0815l11497,10816,11479,10825,11469,10840,11472,10866,11484,10883,11501,10891,11525,10886,11541,10872,11547,10853,11547,10851,11541,10830,11525,10815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1124l11497,11125,11479,11134,11469,11148,11472,11174,11484,11191,11501,11199,11525,11194,11541,11180,11547,11161,11547,11159,11541,11138,11525,11124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1432l11497,11433,11479,11442,11469,11456,11472,11482,11484,11499,11501,11507,11525,11502,11541,11489,11547,11469,11547,11468,11541,11446,11525,11432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1740l11497,11741,11479,11750,11469,11764,11472,11790,11484,11808,11501,11815,11525,11810,11541,11797,11547,11777,11547,11776,11541,11755,11525,11740xe" filled="t" fillcolor="#00AEEF" stroked="f">
                <v:path arrowok="t"/>
                <v:fill type="solid"/>
              </v:shape>
              <v:shape style="position:absolute;left:11469;top:9891;width:695;height:2233" coordorigin="11469,9891" coordsize="695,2233" path="m11525,12048l11497,12049,11479,12058,11469,12073,11472,12099,11484,12116,11501,12124,11525,12119,11541,12105,11547,12086,11547,12084,11541,12063,11525,12048xe" filled="t" fillcolor="#00AEEF" stroked="f">
                <v:path arrowok="t"/>
                <v:fill type="solid"/>
              </v:shape>
            </v:group>
            <v:group style="position:absolute;left:11453;top:2096;width:793;height:2020" coordorigin="11453,2096" coordsize="793,2020">
              <v:shape style="position:absolute;left:11453;top:2096;width:793;height:2020" coordorigin="11453,2096" coordsize="793,2020" path="m12246,4116l11453,4116,11453,2096,12246,2096,12246,4116xe" filled="t" fillcolor="#414042" stroked="f">
                <v:path arrowok="t"/>
                <v:fill type="solid"/>
              </v:shape>
            </v:group>
            <v:group style="position:absolute;left:4474;top:15155;width:793;height:2020" coordorigin="4474,15155" coordsize="793,2020">
              <v:shape style="position:absolute;left:4474;top:15155;width:793;height:2020" coordorigin="4474,15155" coordsize="793,2020" path="m5267,17175l4474,17175,4474,15155,5267,15155,5267,17175xe" filled="t" fillcolor="#414042" stroked="f">
                <v:path arrowok="t"/>
                <v:fill type="solid"/>
              </v:shape>
            </v:group>
            <v:group style="position:absolute;left:4338;top:16470;width:271;height:271" coordorigin="4338,16470" coordsize="271,271">
              <v:shape style="position:absolute;left:4338;top:16470;width:271;height:271" coordorigin="4338,16470" coordsize="271,271" path="m4402,16470l4338,16534,4410,16606,4338,16678,4402,16741,4474,16669,4601,16669,4537,16606,4601,16542,4474,16542,4402,16470xe" filled="t" fillcolor="#00AEEF" stroked="f">
                <v:path arrowok="t"/>
                <v:fill type="solid"/>
              </v:shape>
              <v:shape style="position:absolute;left:4338;top:16470;width:271;height:271" coordorigin="4338,16470" coordsize="271,271" path="m4601,16669l4474,16669,4545,16741,4609,16678,4601,16669xe" filled="t" fillcolor="#00AEEF" stroked="f">
                <v:path arrowok="t"/>
                <v:fill type="solid"/>
              </v:shape>
              <v:shape style="position:absolute;left:4338;top:16470;width:271;height:271" coordorigin="4338,16470" coordsize="271,271" path="m4545,16470l4474,16542,4601,16542,4609,16534,4545,16470xe" filled="t" fillcolor="#00AEEF" stroked="f">
                <v:path arrowok="t"/>
                <v:fill type="solid"/>
              </v:shape>
            </v:group>
            <v:group style="position:absolute;left:10539;top:2292;width:271;height:271" coordorigin="10539,2292" coordsize="271,271">
              <v:shape style="position:absolute;left:10539;top:2292;width:271;height:271" coordorigin="10539,2292" coordsize="271,271" path="m10603,2292l10539,2356,10611,2428,10539,2499,10603,2563,10675,2491,10802,2491,10738,2428,10802,2364,10675,2364,10603,2292xe" filled="t" fillcolor="#414042" stroked="f">
                <v:path arrowok="t"/>
                <v:fill type="solid"/>
              </v:shape>
              <v:shape style="position:absolute;left:10539;top:2292;width:271;height:271" coordorigin="10539,2292" coordsize="271,271" path="m10802,2491l10675,2491,10747,2563,10810,2499,10802,2491xe" filled="t" fillcolor="#414042" stroked="f">
                <v:path arrowok="t"/>
                <v:fill type="solid"/>
              </v:shape>
              <v:shape style="position:absolute;left:10539;top:2292;width:271;height:271" coordorigin="10539,2292" coordsize="271,271" path="m10747,2292l10675,2364,10802,2364,10810,2356,10747,2292xe" filled="t" fillcolor="#414042" stroked="f">
                <v:path arrowok="t"/>
                <v:fill type="solid"/>
              </v:shape>
            </v:group>
            <v:group style="position:absolute;left:11547;top:15386;width:293;height:293" coordorigin="11547,15386" coordsize="293,293">
              <v:shape style="position:absolute;left:11547;top:15386;width:293;height:293" coordorigin="11547,15386" coordsize="293,293" path="m11616,15386l11547,15455,11625,15533,11547,15610,11616,15679,11694,15602,11831,15602,11762,15533,11831,15464,11694,15464,11616,15386xe" filled="t" fillcolor="#00AEEF" stroked="f">
                <v:path arrowok="t"/>
                <v:fill type="solid"/>
              </v:shape>
              <v:shape style="position:absolute;left:11547;top:15386;width:293;height:293" coordorigin="11547,15386" coordsize="293,293" path="m11831,15602l11694,15602,11771,15679,11840,15610,11831,15602xe" filled="t" fillcolor="#00AEEF" stroked="f">
                <v:path arrowok="t"/>
                <v:fill type="solid"/>
              </v:shape>
              <v:shape style="position:absolute;left:11547;top:15386;width:293;height:293" coordorigin="11547,15386" coordsize="293,293" path="m11771,15386l11694,15464,11831,15464,11840,15455,11771,15386xe" filled="t" fillcolor="#00AEEF" stroked="f">
                <v:path arrowok="t"/>
                <v:fill type="solid"/>
              </v:shape>
            </v:group>
            <v:group style="position:absolute;left:0;top:0;width:2754;height:6599" coordorigin="0,0" coordsize="2754,6599">
              <v:shape style="position:absolute;left:0;top:0;width:2754;height:6599" coordorigin="0,0" coordsize="2754,6599" path="m0,6599l2754,6599,2754,0,0,0,0,6599xe" filled="t" fillcolor="#414042" stroked="f">
                <v:path arrowok="t"/>
                <v:fill type="solid"/>
              </v:shape>
            </v:group>
            <v:group style="position:absolute;left:1304;top:1304;width:2899;height:4010" coordorigin="1304,1304" coordsize="2899,4010">
              <v:shape style="position:absolute;left:1304;top:1304;width:2899;height:4010" coordorigin="1304,1304" coordsize="2899,4010" path="m4203,5314l1304,5314,1304,1304,4203,1304,4203,5314xe" filled="t" fillcolor="#C7C8C9" stroked="f">
                <v:path arrowok="t"/>
                <v:fill type="solid"/>
              </v:shape>
            </v:group>
            <v:group style="position:absolute;left:798;top:3882;width:1311;height:2236" coordorigin="798,3882" coordsize="1311,2236">
              <v:shape style="position:absolute;left:798;top:3882;width:1311;height:2236" coordorigin="798,3882" coordsize="1311,2236" path="m2058,3882l2043,3892,2035,3910,2033,3938,2048,3954,2069,3960,2071,3960,2090,3954,2104,3938,2109,3914,2101,3897,2084,3885,2058,3882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4193l2059,4194,2041,4203,2031,4217,2034,4243,2046,4260,2063,4268,2087,4263,2103,4249,2109,4230,2109,4228,2103,4207,2087,4193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4501l2059,4502,2041,4511,2031,4525,2034,4551,2046,4568,2063,4576,2087,4571,2103,4558,2109,4538,2109,4537,2103,4515,2087,4501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4809l2059,4810,2041,4819,2031,4833,2034,4859,2046,4877,2063,4884,2087,4880,2103,4866,2109,4846,2109,4845,2103,4824,2087,4809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5117l2059,5118,2041,5127,2031,5142,2034,5168,2046,5185,2063,5193,2087,5188,2103,5174,2109,5155,2109,5153,2103,5132,2087,5117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5426l2059,5427,2041,5436,2031,5450,2034,5476,2046,5493,2063,5501,2087,5496,2103,5482,2109,5463,2109,5461,2103,5440,2087,5426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5734l2059,5735,2041,5744,2031,5758,2034,5784,2046,5801,2063,5809,2087,5804,2103,5791,2109,5771,2109,5770,2103,5748,2087,573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2087,6042l2059,6043,2041,6052,2031,6066,2034,6092,2046,6110,2063,6117,2087,6112,2103,6099,2109,6079,2109,6078,2103,6057,2087,6042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3884l1751,3885,1732,3894,1723,3909,1726,3935,1738,3952,1755,3960,1779,3955,1795,3941,1801,3922,1801,3920,1795,3899,1779,388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4193l1751,4194,1732,4203,1723,4217,1726,4243,1738,4260,1755,4268,1779,4263,1795,4249,1801,4230,1801,4228,1795,4207,1779,4193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4501l1751,4502,1732,4511,1723,4525,1726,4551,1738,4568,1755,4576,1779,4571,1795,4558,1801,4538,1801,4537,1795,4515,1779,4501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4809l1751,4810,1732,4819,1723,4833,1726,4859,1738,4877,1755,4884,1779,4880,1795,4866,1801,4846,1801,4845,1795,4824,1779,4809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5117l1751,5118,1732,5127,1723,5142,1726,5168,1738,5185,1755,5193,1779,5188,1795,5174,1801,5155,1801,5153,1795,5132,1779,5117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5426l1751,5427,1732,5436,1723,5450,1726,5476,1738,5493,1755,5501,1779,5496,1795,5482,1801,5463,1801,5461,1795,5440,1779,5426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5734l1751,5735,1732,5744,1723,5758,1726,5784,1738,5801,1755,5809,1779,5804,1795,5791,1801,5771,1801,5770,1795,5748,1779,573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779,6042l1751,6043,1732,6052,1723,6066,1726,6092,1738,6110,1755,6117,1779,6112,1795,6099,1801,6079,1801,6078,1795,6057,1779,6042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3884l1443,3885,1424,3894,1414,3909,1418,3935,1429,3952,1447,3960,1471,3955,1487,3941,1493,3922,1493,3920,1487,3899,1471,388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4193l1443,4194,1424,4203,1414,4217,1418,4243,1429,4260,1447,4268,1471,4263,1487,4249,1493,4230,1493,4228,1487,4207,1471,4193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4501l1443,4502,1424,4511,1414,4525,1418,4551,1429,4568,1447,4576,1471,4571,1487,4558,1493,4538,1493,4537,1487,4515,1471,4501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4809l1443,4810,1424,4819,1414,4833,1418,4859,1429,4877,1447,4884,1471,4880,1487,4866,1493,4846,1493,4845,1487,4824,1471,4809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5117l1443,5118,1424,5127,1414,5142,1418,5168,1429,5185,1447,5193,1471,5188,1487,5174,1493,5155,1493,5153,1487,5132,1471,5117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5426l1443,5427,1424,5436,1414,5450,1418,5476,1429,5493,1447,5501,1471,5496,1487,5482,1493,5463,1493,5461,1487,5440,1471,5426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5734l1443,5735,1424,5744,1414,5758,1418,5784,1429,5801,1447,5809,1471,5804,1487,5791,1493,5771,1493,5770,1487,5748,1471,573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471,6042l1443,6043,1424,6052,1414,6066,1418,6092,1429,6110,1447,6117,1471,6112,1487,6099,1493,6079,1493,6078,1487,6057,1471,6042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3884l1135,3885,1116,3894,1106,3909,1110,3935,1121,3952,1138,3960,1162,3955,1178,3941,1185,3922,1185,3920,1178,3899,1163,388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4193l1135,4194,1116,4203,1106,4217,1110,4243,1121,4260,1138,4268,1162,4263,1178,4249,1185,4230,1185,4228,1178,4207,1163,4193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4501l1135,4502,1116,4511,1106,4525,1110,4551,1121,4568,1138,4576,1162,4571,1178,4558,1185,4538,1185,4537,1178,4515,1163,4501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4809l1135,4810,1116,4819,1106,4833,1110,4859,1121,4877,1138,4884,1162,4880,1178,4866,1185,4846,1185,4845,1178,4824,1163,4809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5117l1135,5118,1116,5127,1106,5142,1110,5168,1121,5185,1138,5193,1162,5188,1178,5174,1185,5155,1185,5153,1178,5132,1163,5117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5426l1135,5427,1116,5436,1106,5450,1110,5476,1121,5493,1138,5501,1162,5496,1178,5482,1185,5463,1185,5461,1178,5440,1163,5426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5734l1135,5735,1116,5744,1106,5758,1110,5784,1121,5801,1138,5809,1162,5804,1178,5791,1185,5771,1185,5770,1178,5748,1163,573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1163,6042l1135,6043,1116,6052,1106,6066,1110,6092,1121,6110,1138,6117,1162,6112,1178,6099,1185,6079,1185,6078,1178,6057,1163,6042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3884l826,3885,808,3894,798,3909,801,3935,813,3952,830,3960,854,3955,870,3941,876,3922,876,3920,870,3899,854,388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4193l826,4194,808,4203,798,4217,801,4243,813,4260,830,4268,854,4263,870,4249,876,4230,876,4228,870,4207,854,4193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4501l826,4502,808,4511,798,4525,801,4551,813,4568,830,4576,854,4571,870,4558,876,4538,876,4537,870,4515,854,4501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4809l826,4810,808,4819,798,4833,801,4859,813,4877,830,4884,854,4880,870,4866,876,4846,876,4845,870,4824,854,4809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5117l826,5118,808,5127,798,5142,801,5168,813,5185,830,5193,854,5188,870,5174,876,5155,876,5153,870,5132,854,5117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5426l826,5427,808,5436,798,5450,801,5476,813,5493,830,5501,854,5496,870,5482,876,5463,876,5461,870,5440,854,5426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5734l826,5735,808,5744,798,5758,801,5784,813,5801,830,5809,854,5804,870,5791,876,5771,876,5770,870,5748,854,5734xe" filled="t" fillcolor="#00AEEF" stroked="f">
                <v:path arrowok="t"/>
                <v:fill type="solid"/>
              </v:shape>
              <v:shape style="position:absolute;left:798;top:3882;width:1311;height:2236" coordorigin="798,3882" coordsize="1311,2236" path="m854,6042l826,6043,808,6052,798,6066,801,6092,813,6110,830,6117,854,6112,870,6099,876,6079,876,6078,870,6057,854,6042xe" filled="t" fillcolor="#00AEEF" stroked="f">
                <v:path arrowok="t"/>
                <v:fill type="solid"/>
              </v:shape>
            </v:group>
            <v:group style="position:absolute;left:3937;top:5048;width:531;height:531" coordorigin="3937,5048" coordsize="531,531">
              <v:shape style="position:absolute;left:3937;top:5048;width:531;height:531" coordorigin="3937,5048" coordsize="531,531" path="m4062,5048l3937,5173,4078,5314,3937,5454,4062,5579,4203,5438,4452,5438,4328,5314,4452,5189,4203,5189,4062,5048xe" filled="t" fillcolor="#00AEEF" stroked="f">
                <v:path arrowok="t"/>
                <v:fill type="solid"/>
              </v:shape>
              <v:shape style="position:absolute;left:3937;top:5048;width:531;height:531" coordorigin="3937,5048" coordsize="531,531" path="m4452,5438l4203,5438,4344,5579,4469,5454,4452,5438xe" filled="t" fillcolor="#00AEEF" stroked="f">
                <v:path arrowok="t"/>
                <v:fill type="solid"/>
              </v:shape>
              <v:shape style="position:absolute;left:3937;top:5048;width:531;height:531" coordorigin="3937,5048" coordsize="531,531" path="m4344,5048l4203,5189,4452,5189,4469,5173,4344,5048xe" filled="t" fillcolor="#00AEEF" stroked="f">
                <v:path arrowok="t"/>
                <v:fill type="solid"/>
              </v:shape>
            </v:group>
            <v:group style="position:absolute;left:11892;top:2045;width:354;height:254" coordorigin="11892,2045" coordsize="354,254">
              <v:shape style="position:absolute;left:11892;top:2045;width:354;height:254" coordorigin="11892,2045" coordsize="354,254" path="m11892,2045l11892,2098,12246,2299,12246,2246,11892,2045xe" filled="t" fillcolor="#00AEEF" stroked="f">
                <v:path arrowok="t"/>
                <v:fill type="solid"/>
              </v:shape>
            </v:group>
            <v:group style="position:absolute;left:11892;top:1449;width:354;height:253" coordorigin="11892,1449" coordsize="354,253">
              <v:shape style="position:absolute;left:11892;top:1449;width:354;height:253" coordorigin="11892,1449" coordsize="354,253" path="m11892,1449l11892,1501,12246,1702,12246,1649,11892,1449xe" filled="t" fillcolor="#00AEEF" stroked="f">
                <v:path arrowok="t"/>
                <v:fill type="solid"/>
              </v:shape>
            </v:group>
            <v:group style="position:absolute;left:11892;top:1846;width:354;height:254" coordorigin="11892,1846" coordsize="354,254">
              <v:shape style="position:absolute;left:11892;top:1846;width:354;height:254" coordorigin="11892,1846" coordsize="354,254" path="m11892,1846l11892,1899,12246,2100,12246,2047,11892,1846xe" filled="t" fillcolor="#00AEEF" stroked="f">
                <v:path arrowok="t"/>
                <v:fill type="solid"/>
              </v:shape>
            </v:group>
            <v:group style="position:absolute;left:11892;top:1647;width:354;height:253" coordorigin="11892,1647" coordsize="354,253">
              <v:shape style="position:absolute;left:11892;top:1647;width:354;height:253" coordorigin="11892,1647" coordsize="354,253" path="m11892,1647l11892,1700,12246,1901,12246,1848,11892,1647xe" filled="t" fillcolor="#00AEEF" stroked="f">
                <v:path arrowok="t"/>
                <v:fill type="solid"/>
              </v:shape>
            </v:group>
            <v:group style="position:absolute;left:11892;top:852;width:354;height:254" coordorigin="11892,852" coordsize="354,254">
              <v:shape style="position:absolute;left:11892;top:852;width:354;height:254" coordorigin="11892,852" coordsize="354,254" path="m11892,852l11892,905,12246,1106,12246,1053,11892,852xe" filled="t" fillcolor="#00AEEF" stroked="f">
                <v:path arrowok="t"/>
                <v:fill type="solid"/>
              </v:shape>
            </v:group>
            <v:group style="position:absolute;left:11892;top:1051;width:354;height:254" coordorigin="11892,1051" coordsize="354,254">
              <v:shape style="position:absolute;left:11892;top:1051;width:354;height:254" coordorigin="11892,1051" coordsize="354,254" path="m11892,1051l11892,1104,12246,1304,12246,1252,11892,1051xe" filled="t" fillcolor="#00AEEF" stroked="f">
                <v:path arrowok="t"/>
                <v:fill type="solid"/>
              </v:shape>
            </v:group>
            <v:group style="position:absolute;left:11892;top:1250;width:354;height:253" coordorigin="11892,1250" coordsize="354,253">
              <v:shape style="position:absolute;left:11892;top:1250;width:354;height:253" coordorigin="11892,1250" coordsize="354,253" path="m11892,1250l11892,1303,12246,1503,12246,1451,11892,1250xe" filled="t" fillcolor="#00AEEF" stroked="f">
                <v:path arrowok="t"/>
                <v:fill type="solid"/>
              </v:shape>
            </v:group>
            <v:group style="position:absolute;left:11892;top:3238;width:354;height:253" coordorigin="11892,3238" coordsize="354,253">
              <v:shape style="position:absolute;left:11892;top:3238;width:354;height:253" coordorigin="11892,3238" coordsize="354,253" path="m11892,3238l11892,3291,12246,3492,12246,3439,11892,3238xe" filled="t" fillcolor="#00AEEF" stroked="f">
                <v:path arrowok="t"/>
                <v:fill type="solid"/>
              </v:shape>
            </v:group>
            <v:group style="position:absolute;left:11892;top:3039;width:354;height:254" coordorigin="11892,3039" coordsize="354,254">
              <v:shape style="position:absolute;left:11892;top:3039;width:354;height:254" coordorigin="11892,3039" coordsize="354,254" path="m11892,3039l11892,3092,12246,3293,12246,3240,11892,3039xe" filled="t" fillcolor="#00AEEF" stroked="f">
                <v:path arrowok="t"/>
                <v:fill type="solid"/>
              </v:shape>
            </v:group>
            <v:group style="position:absolute;left:11892;top:3437;width:354;height:253" coordorigin="11892,3437" coordsize="354,253">
              <v:shape style="position:absolute;left:11892;top:3437;width:354;height:253" coordorigin="11892,3437" coordsize="354,253" path="m11892,3437l11892,3490,12246,3690,12246,3638,11892,3437xe" filled="t" fillcolor="#00AEEF" stroked="f">
                <v:path arrowok="t"/>
                <v:fill type="solid"/>
              </v:shape>
            </v:group>
            <v:group style="position:absolute;left:11892;top:2840;width:354;height:254" coordorigin="11892,2840" coordsize="354,254">
              <v:shape style="position:absolute;left:11892;top:2840;width:354;height:254" coordorigin="11892,2840" coordsize="354,254" path="m11892,2840l11892,2893,12246,3094,12246,3041,11892,2840xe" filled="t" fillcolor="#00AEEF" stroked="f">
                <v:path arrowok="t"/>
                <v:fill type="solid"/>
              </v:shape>
            </v:group>
            <v:group style="position:absolute;left:11892;top:2244;width:354;height:254" coordorigin="11892,2244" coordsize="354,254">
              <v:shape style="position:absolute;left:11892;top:2244;width:354;height:254" coordorigin="11892,2244" coordsize="354,254" path="m11892,2244l11892,2297,12246,2497,12246,2445,11892,2244xe" filled="t" fillcolor="#00AEEF" stroked="f">
                <v:path arrowok="t"/>
                <v:fill type="solid"/>
              </v:shape>
            </v:group>
            <v:group style="position:absolute;left:11892;top:2443;width:354;height:254" coordorigin="11892,2443" coordsize="354,254">
              <v:shape style="position:absolute;left:11892;top:2443;width:354;height:254" coordorigin="11892,2443" coordsize="354,254" path="m11892,2443l11892,2496,12246,2696,12246,2644,11892,2443xe" filled="t" fillcolor="#00AEEF" stroked="f">
                <v:path arrowok="t"/>
                <v:fill type="solid"/>
              </v:shape>
            </v:group>
            <v:group style="position:absolute;left:11892;top:2642;width:354;height:254" coordorigin="11892,2642" coordsize="354,254">
              <v:shape style="position:absolute;left:11892;top:2642;width:354;height:254" coordorigin="11892,2642" coordsize="354,254" path="m11892,2642l11892,2694,12246,2895,12246,2842,11892,2642xe" filled="t" fillcolor="#00AEEF" stroked="f">
                <v:path arrowok="t"/>
                <v:fill type="solid"/>
              </v:shape>
              <v:shape style="position:absolute;left:-10;top:-10;width:1410;height:872" type="#_x0000_t75">
                <v:imagedata r:id="rId9" o:title=""/>
              </v:shape>
              <v:shape style="position:absolute;left:10734;top:16163;width:1522;height:1025" type="#_x0000_t75">
                <v:imagedata r:id="rId10" o:title=""/>
              </v:shape>
            </v:group>
            <w10:wrap type="none"/>
          </v:group>
        </w:pict>
      </w:r>
      <w:r>
        <w:rPr/>
        <w:pict>
          <v:group style="position:absolute;margin-left:243.503998pt;margin-top:104.808014pt;width:163.246pt;height:27.551pt;mso-position-horizontal-relative:page;mso-position-vertical-relative:page;z-index:-359" coordorigin="4870,2096" coordsize="3265,551">
            <v:shape style="position:absolute;left:4870;top:2096;width:3265;height:551" coordorigin="4870,2096" coordsize="3265,551" path="m8135,2096l4870,2096,4870,2647,8135,2647,8135,2096xe" filled="t" fillcolor="#00AEE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.0229pt;margin-top:572.532898pt;width:13.534pt;height:13.534pt;mso-position-horizontal-relative:page;mso-position-vertical-relative:page;z-index:-358" coordorigin="380,11451" coordsize="271,271">
            <v:shape style="position:absolute;left:380;top:11451;width:271;height:271" coordorigin="380,11451" coordsize="271,271" path="m444,11451l380,11514,452,11586,380,11658,444,11721,516,11650,643,11650,579,11586,643,11522,516,11522,444,11451xe" filled="t" fillcolor="#414042" stroked="f">
              <v:path arrowok="t"/>
              <v:fill type="solid"/>
            </v:shape>
            <v:shape style="position:absolute;left:380;top:11451;width:271;height:271" coordorigin="380,11451" coordsize="271,271" path="m643,11650l516,11650,588,11721,651,11658,643,11650xe" filled="t" fillcolor="#414042" stroked="f">
              <v:path arrowok="t"/>
              <v:fill type="solid"/>
            </v:shape>
            <v:shape style="position:absolute;left:380;top:11451;width:271;height:271" coordorigin="380,11451" coordsize="271,271" path="m588,11451l516,11522,643,11522,651,11514,588,11451xe" filled="t" fillcolor="#414042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2.503906pt;margin-top:63.329609pt;width:225.482016pt;height:36pt;mso-position-horizontal-relative:page;mso-position-vertical-relative:page;z-index:-357" type="#_x0000_t202" filled="f" stroked="f">
            <v:textbox inset="0,0,0,0">
              <w:txbxContent>
                <w:p>
                  <w:pPr>
                    <w:spacing w:line="720" w:lineRule="exact"/>
                    <w:ind w:left="20" w:right="0" w:firstLine="0"/>
                    <w:jc w:val="left"/>
                    <w:rPr>
                      <w:rFonts w:ascii="Poppins ExtraBold" w:hAnsi="Poppins ExtraBold" w:cs="Poppins ExtraBold" w:eastAsia="Poppins ExtraBold"/>
                      <w:sz w:val="68"/>
                      <w:szCs w:val="68"/>
                    </w:rPr>
                  </w:pPr>
                  <w:r>
                    <w:rPr>
                      <w:rFonts w:ascii="Poppins ExtraBold" w:hAnsi="Poppins ExtraBold" w:cs="Poppins ExtraBold" w:eastAsia="Poppins ExtraBold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Oscar</w:t>
                  </w:r>
                  <w:r>
                    <w:rPr>
                      <w:rFonts w:ascii="Poppins ExtraBold" w:hAnsi="Poppins ExtraBold" w:cs="Poppins ExtraBold" w:eastAsia="Poppins ExtraBold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 </w:t>
                  </w:r>
                  <w:r>
                    <w:rPr>
                      <w:rFonts w:ascii="Poppins ExtraBold" w:hAnsi="Poppins ExtraBold" w:cs="Poppins ExtraBold" w:eastAsia="Poppins ExtraBold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Cooke</w:t>
                  </w:r>
                  <w:r>
                    <w:rPr>
                      <w:rFonts w:ascii="Poppins ExtraBold" w:hAnsi="Poppins ExtraBold" w:cs="Poppins ExtraBold" w:eastAsia="Poppins ExtraBold"/>
                      <w:b w:val="0"/>
                      <w:bCs w:val="0"/>
                      <w:color w:val="000000"/>
                      <w:spacing w:val="0"/>
                      <w:w w:val="100"/>
                      <w:sz w:val="68"/>
                      <w:szCs w:val="6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621185pt;margin-top:197.651505pt;width:95.450007pt;height:17pt;mso-position-horizontal-relative:page;mso-position-vertical-relative:page;z-index:-356" type="#_x0000_t202" filled="f" stroked="f">
            <v:textbox inset="0,0,0,0">
              <w:txbxContent>
                <w:p>
                  <w:pPr>
                    <w:spacing w:line="340" w:lineRule="exact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30"/>
                      <w:szCs w:val="30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30"/>
                      <w:szCs w:val="30"/>
                    </w:rPr>
                    <w:t>Cover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414042"/>
                      <w:spacing w:val="0"/>
                      <w:w w:val="100"/>
                      <w:sz w:val="30"/>
                      <w:szCs w:val="30"/>
                    </w:rPr>
                    <w:t>Letter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6362pt;margin-top:353.396515pt;width:24.680002pt;height:17pt;mso-position-horizontal-relative:page;mso-position-vertical-relative:page;z-index:-355" type="#_x0000_t202" filled="f" stroked="f">
            <v:textbox inset="0,0,0,0">
              <w:txbxContent>
                <w:p>
                  <w:pPr>
                    <w:spacing w:line="340" w:lineRule="exact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30"/>
                      <w:szCs w:val="30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00"/>
                      <w:sz w:val="30"/>
                      <w:szCs w:val="30"/>
                    </w:rPr>
                    <w:t>To: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634804pt;margin-top:386.400421pt;width:82.328905pt;height:28.553065pt;mso-position-horizontal-relative:page;mso-position-vertical-relative:page;z-index:-354" type="#_x0000_t202" filled="f" stroked="f">
            <v:textbox inset="0,0,0,0">
              <w:txbxContent>
                <w:p>
                  <w:pPr>
                    <w:spacing w:line="350" w:lineRule="exact"/>
                    <w:ind w:left="20" w:right="0" w:firstLine="0"/>
                    <w:jc w:val="left"/>
                    <w:rPr>
                      <w:rFonts w:ascii="Poppins SemiBold" w:hAnsi="Poppins SemiBold" w:cs="Poppins SemiBold" w:eastAsia="Poppins SemiBold"/>
                      <w:sz w:val="24"/>
                      <w:szCs w:val="24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Devin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M.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Hart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213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20"/>
                      <w:szCs w:val="20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Man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ger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634804pt;margin-top:432.043488pt;width:99.389005pt;height:40.988694pt;mso-position-horizontal-relative:page;mso-position-vertical-relative:page;z-index:-353" type="#_x0000_t202" filled="f" stroked="f">
            <v:textbox inset="0,0,0,0">
              <w:txbxContent>
                <w:p>
                  <w:pPr>
                    <w:spacing w:line="233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20"/>
                      <w:szCs w:val="20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Na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line="110" w:lineRule="exact" w:before="4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ind w:left="20" w:right="0" w:firstLine="0"/>
                    <w:jc w:val="left"/>
                    <w:rPr>
                      <w:rFonts w:ascii="Montserrat Light" w:hAnsi="Montserrat Light" w:cs="Montserrat Light" w:eastAsia="Montserrat Light"/>
                      <w:sz w:val="18"/>
                      <w:szCs w:val="18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Jody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ad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16" w:lineRule="exact"/>
                    <w:ind w:left="20" w:right="0" w:firstLine="0"/>
                    <w:jc w:val="left"/>
                    <w:rPr>
                      <w:rFonts w:ascii="Montserrat Light" w:hAnsi="Montserrat Light" w:cs="Montserrat Light" w:eastAsia="Montserrat Light"/>
                      <w:sz w:val="18"/>
                      <w:szCs w:val="18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Philadelphia,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9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9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3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015099pt;margin-top:688.65863pt;width:88.115008pt;height:15.2553pt;mso-position-horizontal-relative:page;mso-position-vertical-relative:page;z-index:-352" type="#_x0000_t202" filled="f" stroked="f">
            <v:textbox inset="0,0,0,0">
              <w:txbxContent>
                <w:p>
                  <w:pPr>
                    <w:spacing w:line="305" w:lineRule="exact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26"/>
                      <w:szCs w:val="26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231F20"/>
                      <w:spacing w:val="0"/>
                      <w:w w:val="115"/>
                      <w:sz w:val="26"/>
                      <w:szCs w:val="26"/>
                    </w:rPr>
                    <w:t>References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015099pt;margin-top:717.032776pt;width:108.212007pt;height:24.082305pt;mso-position-horizontal-relative:page;mso-position-vertical-relative:page;z-index:-351" type="#_x0000_t202" filled="f" stroked="f">
            <v:textbox inset="0,0,0,0">
              <w:txbxContent>
                <w:p>
                  <w:pPr>
                    <w:spacing w:line="298" w:lineRule="exact"/>
                    <w:ind w:left="20" w:right="0" w:firstLine="0"/>
                    <w:jc w:val="left"/>
                    <w:rPr>
                      <w:rFonts w:ascii="Poppins SemiBold" w:hAnsi="Poppins SemiBold" w:cs="Poppins SemiBold" w:eastAsia="Poppins SemiBold"/>
                      <w:sz w:val="21"/>
                      <w:szCs w:val="21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15"/>
                      <w:sz w:val="21"/>
                      <w:szCs w:val="21"/>
                    </w:rPr>
                    <w:t>Timothy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-10"/>
                      <w:w w:val="115"/>
                      <w:sz w:val="21"/>
                      <w:szCs w:val="21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15"/>
                      <w:sz w:val="21"/>
                      <w:szCs w:val="21"/>
                    </w:rPr>
                    <w:t>R.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-9"/>
                      <w:w w:val="115"/>
                      <w:sz w:val="21"/>
                      <w:szCs w:val="21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15"/>
                      <w:sz w:val="21"/>
                      <w:szCs w:val="21"/>
                    </w:rPr>
                    <w:t>Dugas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000000"/>
                      <w:spacing w:val="0"/>
                      <w:w w:val="100"/>
                      <w:sz w:val="21"/>
                      <w:szCs w:val="21"/>
                    </w:rPr>
                  </w:r>
                </w:p>
                <w:p>
                  <w:pPr>
                    <w:spacing w:line="173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7"/>
                      <w:szCs w:val="17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Di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15"/>
                      <w:sz w:val="17"/>
                      <w:szCs w:val="17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15"/>
                      <w:sz w:val="17"/>
                      <w:szCs w:val="17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or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015099pt;margin-top:752.370239pt;width:138.791007pt;height:34.04016pt;mso-position-horizontal-relative:page;mso-position-vertical-relative:page;z-index:-350" type="#_x0000_t202" filled="f" stroked="f">
            <v:textbox inset="0,0,0,0">
              <w:txbxContent>
                <w:p>
                  <w:pPr>
                    <w:spacing w:line="206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7"/>
                      <w:szCs w:val="17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15"/>
                      <w:sz w:val="17"/>
                      <w:szCs w:val="17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om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15"/>
                      <w:sz w:val="17"/>
                      <w:szCs w:val="17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15"/>
                      <w:sz w:val="17"/>
                      <w:szCs w:val="17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29"/>
                      <w:w w:val="115"/>
                      <w:sz w:val="17"/>
                      <w:szCs w:val="17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Na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15"/>
                      <w:sz w:val="17"/>
                      <w:szCs w:val="17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pStyle w:val="BodyText"/>
                    <w:spacing w:before="53"/>
                    <w:ind w:right="0"/>
                    <w:jc w:val="left"/>
                    <w:rPr>
                      <w:rFonts w:ascii="Montserrat Light" w:hAnsi="Montserrat Light" w:cs="Montserrat Light" w:eastAsia="Montserrat Light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P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14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: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15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10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6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2"/>
                      <w:w w:val="110"/>
                    </w:rPr>
                    <w:t>-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4"/>
                      <w:w w:val="110"/>
                    </w:rPr>
                    <w:t>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10"/>
                    </w:rPr>
                    <w:t>5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5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-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6109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191" w:lineRule="exact"/>
                    <w:ind w:right="0"/>
                    <w:jc w:val="left"/>
                    <w:rPr>
                      <w:rFonts w:ascii="Montserrat Light" w:hAnsi="Montserrat Light" w:cs="Montserrat Light" w:eastAsia="Montserrat Light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E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24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: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10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25"/>
                      <w:w w:val="110"/>
                    </w:rPr>
                    <w:t> </w:t>
                  </w:r>
                  <w:hyperlink r:id="rId8"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10"/>
                      </w:rPr>
                      <w:t>timot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2"/>
                        <w:w w:val="110"/>
                      </w:rPr>
                      <w:t>h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3"/>
                        <w:w w:val="110"/>
                      </w:rPr>
                      <w:t>y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10"/>
                      </w:rPr>
                      <w:t>dugas@gmail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4"/>
                        <w:w w:val="110"/>
                      </w:rPr>
                      <w:t>.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-2"/>
                        <w:w w:val="110"/>
                      </w:rPr>
                      <w:t>c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414042"/>
                        <w:spacing w:val="0"/>
                        <w:w w:val="110"/>
                      </w:rPr>
                      <w:t>om</w:t>
                    </w:r>
                    <w:r>
                      <w:rPr>
                        <w:rFonts w:ascii="Montserrat Light" w:hAnsi="Montserrat Light" w:cs="Montserrat Light" w:eastAsia="Montserrat Light"/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23.684006pt;margin-top:104.808014pt;width:348.962pt;height:55.119pt;mso-position-horizontal-relative:page;mso-position-vertical-relative:page;z-index:-349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2.645996pt;margin-top:104.808014pt;width:39.641pt;height:55.119pt;mso-position-horizontal-relative:page;mso-position-vertical-relative:page;z-index:-348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684006pt;margin-top:159.927017pt;width:19.82pt;height:597.835pt;mso-position-horizontal-relative:page;mso-position-vertical-relative:page;z-index:-347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503998pt;margin-top:159.927017pt;width:329.142pt;height:45.856pt;mso-position-horizontal-relative:page;mso-position-vertical-relative:page;z-index:-346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2.645996pt;margin-top:159.927017pt;width:39.641pt;height:45.856pt;mso-position-horizontal-relative:page;mso-position-vertical-relative:page;z-index:-34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503998pt;margin-top:205.783005pt;width:368.783pt;height:551.979pt;mso-position-horizontal-relative:page;mso-position-vertical-relative:page;z-index:-344" type="#_x0000_t202" filled="f" stroked="f">
            <v:textbox inset="0,0,0,0">
              <w:txbxContent>
                <w:p>
                  <w:pPr>
                    <w:spacing w:line="140" w:lineRule="exact" w:before="8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802" w:right="0" w:firstLine="0"/>
                    <w:jc w:val="left"/>
                    <w:rPr>
                      <w:rFonts w:ascii="Poppins SemiBold" w:hAnsi="Poppins SemiBold" w:cs="Poppins SemiBold" w:eastAsia="Poppins SemiBold"/>
                      <w:sz w:val="24"/>
                      <w:szCs w:val="24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Dear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Mr.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Devin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260" w:lineRule="exact" w:before="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pStyle w:val="BodyText"/>
                    <w:spacing w:line="326" w:lineRule="auto"/>
                    <w:ind w:left="802" w:right="1315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ipsum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ame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onsec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etuer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adipiscing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diam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nonum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nibh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euismod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tincidunt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lao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magna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aliquam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olut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wisi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enim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minim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eniam,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nostrud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tation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ullam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suscipit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lobo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nisl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aliquip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ommodo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onsequa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au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hend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vulputa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esse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molestie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onsequa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eugiat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cumsan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ius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odio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dignissim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blandit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aesent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luptatum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zz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delenit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augue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eugait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40" w:lineRule="exact"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BodyText"/>
                    <w:spacing w:line="326" w:lineRule="auto"/>
                    <w:ind w:left="802" w:right="1315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ipsum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ame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onsec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etuer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adipiscing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diam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nonum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nibh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euismod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tincidunt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lao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magna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aliquam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olut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wisi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enim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minim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eniam,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nostrud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tation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ullam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suscipit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lobo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nisl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aliquip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ommodo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onsequa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au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hend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vulputa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esse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molestie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onsequa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eugiat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cumsan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ius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odio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dignissim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blandit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aesent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luptatum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zz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delenit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augue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eugait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20" w:lineRule="exact" w:before="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ind w:left="817" w:right="0" w:firstLine="0"/>
                    <w:jc w:val="left"/>
                    <w:rPr>
                      <w:rFonts w:ascii="Montserrat" w:hAnsi="Montserrat" w:cs="Montserrat" w:eastAsia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Sin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ely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line="414" w:lineRule="exact"/>
                    <w:ind w:left="817" w:right="0" w:firstLine="0"/>
                    <w:jc w:val="left"/>
                    <w:rPr>
                      <w:rFonts w:ascii="Poppins SemiBold" w:hAnsi="Poppins SemiBold" w:cs="Poppins SemiBold" w:eastAsia="Poppins SemiBold"/>
                      <w:sz w:val="24"/>
                      <w:szCs w:val="24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Nicholas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Watts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684006pt;margin-top:757.762024pt;width:19.82pt;height:35.939pt;mso-position-horizontal-relative:page;mso-position-vertical-relative:page;z-index:-343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503998pt;margin-top:757.762024pt;width:19.821pt;height:35.939pt;mso-position-horizontal-relative:page;mso-position-vertical-relative:page;z-index:-342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325012pt;margin-top:757.762024pt;width:348.962pt;height:35.939pt;mso-position-horizontal-relative:page;mso-position-vertical-relative:page;z-index:-341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684006pt;margin-top:793.700989pt;width:39.641pt;height:65.037000pt;mso-position-horizontal-relative:page;mso-position-vertical-relative:page;z-index:-340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325012pt;margin-top:793.700989pt;width:348.962pt;height:65.037000pt;mso-position-horizontal-relative:page;mso-position-vertical-relative:page;z-index:-339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503998pt;margin-top:104.808014pt;width:163.246pt;height:27.551pt;mso-position-horizontal-relative:page;mso-position-vertical-relative:page;z-index:-338" type="#_x0000_t202" filled="f" stroked="f">
            <v:textbox inset="0,0,0,0">
              <w:txbxContent>
                <w:p>
                  <w:pPr>
                    <w:spacing w:before="50"/>
                    <w:ind w:left="418" w:right="0" w:firstLine="0"/>
                    <w:jc w:val="left"/>
                    <w:rPr>
                      <w:rFonts w:ascii="Montserrat Light" w:hAnsi="Montserrat Light" w:cs="Montserrat Light" w:eastAsia="Montserrat Light"/>
                      <w:sz w:val="28"/>
                      <w:szCs w:val="28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G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FFFFFF"/>
                      <w:spacing w:val="-3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aphic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Designer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00001pt;width:137.675pt;height:329.933pt;mso-position-horizontal-relative:page;mso-position-vertical-relative:page;z-index:-337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9223372036854.775pt;margin-top:65.197014pt;width:-9223372036854.775pt;height:200.482pt;mso-position-horizontal-relative:page;mso-position-vertical-relative:page;z-index:-336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196999pt;margin-top:65.197014pt;width:72.478pt;height:200.482pt;mso-position-horizontal-relative:page;mso-position-vertical-relative:page;z-index:-33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675003pt;margin-top:65.197014pt;width:72.478pt;height:200.482pt;mso-position-horizontal-relative:page;mso-position-vertical-relative:page;z-index:-334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sectPr>
      <w:pgSz w:w="12246" w:h="1718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oppins SemiBold">
    <w:altName w:val="Poppins SemiBold"/>
    <w:charset w:val="0"/>
    <w:family w:val="auto"/>
    <w:pitch w:val="variable"/>
  </w:font>
  <w:font w:name="Montserrat Light">
    <w:altName w:val="Montserrat Light"/>
    <w:charset w:val="0"/>
    <w:family w:val="auto"/>
    <w:pitch w:val="variable"/>
  </w:font>
  <w:font w:name="Montserrat SemiBold">
    <w:altName w:val="Montserrat SemiBold"/>
    <w:charset w:val="0"/>
    <w:family w:val="auto"/>
    <w:pitch w:val="variable"/>
  </w:font>
  <w:font w:name="Poppins">
    <w:altName w:val="Poppins"/>
    <w:charset w:val="0"/>
    <w:family w:val="auto"/>
    <w:pitch w:val="variable"/>
  </w:font>
  <w:font w:name="Poppins ExtraBold">
    <w:altName w:val="Poppins ExtraBold"/>
    <w:charset w:val="0"/>
    <w:family w:val="auto"/>
    <w:pitch w:val="variable"/>
  </w:font>
  <w:font w:name="Montserrat ExtraLight">
    <w:altName w:val="Montserrat ExtraLight"/>
    <w:charset w:val="0"/>
    <w:family w:val="auto"/>
    <w:pitch w:val="variable"/>
  </w:font>
  <w:font w:name="Montserrat">
    <w:altName w:val="Montserra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Montserrat" w:hAnsi="Montserrat" w:eastAsia="Montserrat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nicwatts@gmail.com" TargetMode="External"/><Relationship Id="rId8" Type="http://schemas.openxmlformats.org/officeDocument/2006/relationships/hyperlink" Target="mailto:timothydugas@gmail.com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14</dc:title>
  <dcterms:created xsi:type="dcterms:W3CDTF">2021-04-29T13:58:38Z</dcterms:created>
  <dcterms:modified xsi:type="dcterms:W3CDTF">2021-04-29T13:58:38Z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